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357FF22" w:rsidRDefault="1357FF22" w:rsidP="0BC2AFF5">
      <w:pPr>
        <w:spacing w:after="120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BC2AFF5">
        <w:rPr>
          <w:rFonts w:ascii="Calibri" w:hAnsi="Calibri" w:cs="Calibri"/>
          <w:b/>
          <w:bCs/>
          <w:color w:val="000000" w:themeColor="text1"/>
          <w:sz w:val="32"/>
          <w:szCs w:val="32"/>
        </w:rPr>
        <w:t>Operations</w:t>
      </w:r>
    </w:p>
    <w:p w:rsidR="0BC2AFF5" w:rsidRDefault="0BC2AFF5" w:rsidP="0BC2AFF5">
      <w:pPr>
        <w:spacing w:line="259" w:lineRule="auto"/>
        <w:ind w:left="360" w:hanging="360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:rsidR="7F278160" w:rsidRDefault="7F278160" w:rsidP="0BC2AFF5">
      <w:pPr>
        <w:numPr>
          <w:ilvl w:val="0"/>
          <w:numId w:val="43"/>
        </w:num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BC2AFF5">
        <w:rPr>
          <w:rFonts w:ascii="Calibri" w:hAnsi="Calibri" w:cs="Calibri"/>
          <w:b/>
          <w:bCs/>
          <w:color w:val="000000" w:themeColor="text1"/>
          <w:sz w:val="32"/>
          <w:szCs w:val="32"/>
        </w:rPr>
        <w:t>Skiftformsförändringar</w:t>
      </w:r>
      <w:r w:rsidR="58D97A92" w:rsidRPr="0BC2AFF5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:rsidR="7F278160" w:rsidRDefault="7F278160" w:rsidP="0BC2AFF5">
      <w:pPr>
        <w:spacing w:line="259" w:lineRule="auto"/>
        <w:rPr>
          <w:rFonts w:cs="Calibri"/>
          <w:color w:val="000000" w:themeColor="text1"/>
          <w:sz w:val="32"/>
          <w:szCs w:val="32"/>
        </w:rPr>
      </w:pPr>
      <w:r w:rsidRPr="0BC2AFF5">
        <w:rPr>
          <w:rFonts w:cs="Calibri"/>
          <w:color w:val="000000" w:themeColor="text1"/>
          <w:sz w:val="32"/>
          <w:szCs w:val="32"/>
        </w:rPr>
        <w:t>ARB går upp på 2 skift</w:t>
      </w:r>
    </w:p>
    <w:p w:rsidR="00E056BF" w:rsidRPr="003F6EB3" w:rsidRDefault="00E056BF" w:rsidP="00E056BF">
      <w:pPr>
        <w:rPr>
          <w:color w:val="000000"/>
          <w:sz w:val="32"/>
          <w:szCs w:val="32"/>
        </w:rPr>
      </w:pPr>
    </w:p>
    <w:p w:rsidR="7F278160" w:rsidRDefault="7F278160" w:rsidP="0BC2AFF5">
      <w:pPr>
        <w:numPr>
          <w:ilvl w:val="0"/>
          <w:numId w:val="43"/>
        </w:num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BC2AFF5">
        <w:rPr>
          <w:rFonts w:ascii="Calibri" w:hAnsi="Calibri" w:cs="Calibri"/>
          <w:b/>
          <w:bCs/>
          <w:color w:val="000000" w:themeColor="text1"/>
          <w:sz w:val="32"/>
          <w:szCs w:val="32"/>
        </w:rPr>
        <w:t>Ersättning och skiftf</w:t>
      </w:r>
      <w:r w:rsidR="55B33E69" w:rsidRPr="0BC2AFF5">
        <w:rPr>
          <w:rFonts w:ascii="Calibri" w:hAnsi="Calibri" w:cs="Calibri"/>
          <w:b/>
          <w:bCs/>
          <w:color w:val="000000" w:themeColor="text1"/>
          <w:sz w:val="32"/>
          <w:szCs w:val="32"/>
        </w:rPr>
        <w:t>ormstillägg</w:t>
      </w:r>
    </w:p>
    <w:p w:rsidR="7F278160" w:rsidRDefault="7F278160" w:rsidP="0BC2AFF5">
      <w:pPr>
        <w:spacing w:line="259" w:lineRule="auto"/>
        <w:rPr>
          <w:rFonts w:ascii="Calibri" w:hAnsi="Calibri" w:cs="Calibri"/>
          <w:color w:val="000000" w:themeColor="text1"/>
          <w:sz w:val="32"/>
          <w:szCs w:val="32"/>
        </w:rPr>
      </w:pPr>
      <w:r w:rsidRPr="0BC2AFF5">
        <w:rPr>
          <w:rFonts w:cs="Calibri"/>
          <w:color w:val="000000" w:themeColor="text1"/>
          <w:sz w:val="32"/>
          <w:szCs w:val="32"/>
        </w:rPr>
        <w:t>Från den 1 september kommer OB ersättning</w:t>
      </w:r>
      <w:r w:rsidR="7CABFF6D" w:rsidRPr="0BC2AFF5">
        <w:rPr>
          <w:rFonts w:cs="Calibri"/>
          <w:color w:val="000000" w:themeColor="text1"/>
          <w:sz w:val="32"/>
          <w:szCs w:val="32"/>
        </w:rPr>
        <w:t xml:space="preserve"> och skiftformstillägg</w:t>
      </w:r>
      <w:r w:rsidRPr="0BC2AFF5">
        <w:rPr>
          <w:rFonts w:cs="Calibri"/>
          <w:color w:val="000000" w:themeColor="text1"/>
          <w:sz w:val="32"/>
          <w:szCs w:val="32"/>
        </w:rPr>
        <w:t xml:space="preserve"> att regleras till </w:t>
      </w:r>
      <w:r w:rsidR="6A791A10" w:rsidRPr="0BC2AFF5">
        <w:rPr>
          <w:rFonts w:cs="Calibri"/>
          <w:color w:val="000000" w:themeColor="text1"/>
          <w:sz w:val="32"/>
          <w:szCs w:val="32"/>
        </w:rPr>
        <w:t>individens aktuella</w:t>
      </w:r>
      <w:r w:rsidRPr="0BC2AFF5">
        <w:rPr>
          <w:rFonts w:cs="Calibri"/>
          <w:color w:val="000000" w:themeColor="text1"/>
          <w:sz w:val="32"/>
          <w:szCs w:val="32"/>
        </w:rPr>
        <w:t xml:space="preserve"> skiftgrad.</w:t>
      </w:r>
    </w:p>
    <w:p w:rsidR="00E056BF" w:rsidRDefault="00E056BF" w:rsidP="00E056BF">
      <w:pPr>
        <w:rPr>
          <w:color w:val="000000"/>
          <w:sz w:val="32"/>
          <w:szCs w:val="32"/>
        </w:rPr>
      </w:pPr>
    </w:p>
    <w:p w:rsidR="0013015A" w:rsidRPr="0013015A" w:rsidRDefault="5637F6C7" w:rsidP="0BC2AFF5">
      <w:pPr>
        <w:pStyle w:val="ListParagraph"/>
        <w:numPr>
          <w:ilvl w:val="0"/>
          <w:numId w:val="43"/>
        </w:numPr>
        <w:spacing w:after="0"/>
        <w:ind w:left="714" w:hanging="357"/>
        <w:rPr>
          <w:rFonts w:cs="Calibri"/>
          <w:b/>
          <w:bCs/>
          <w:color w:val="000000"/>
          <w:sz w:val="32"/>
          <w:szCs w:val="32"/>
        </w:rPr>
      </w:pPr>
      <w:r w:rsidRPr="0BC2AFF5">
        <w:rPr>
          <w:rFonts w:cs="Calibri"/>
          <w:b/>
          <w:bCs/>
          <w:color w:val="000000" w:themeColor="text1"/>
          <w:sz w:val="32"/>
          <w:szCs w:val="32"/>
        </w:rPr>
        <w:t>Inhyrning</w:t>
      </w:r>
    </w:p>
    <w:p w:rsidR="5637F6C7" w:rsidRDefault="5637F6C7" w:rsidP="0BC2AFF5">
      <w:pPr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</w:pPr>
      <w:r w:rsidRPr="0BC2AFF5">
        <w:rPr>
          <w:rFonts w:cs="Calibri"/>
          <w:color w:val="000000" w:themeColor="text1"/>
          <w:sz w:val="32"/>
          <w:szCs w:val="32"/>
        </w:rPr>
        <w:t>Företaget har valt att börja ta in inhyrda igen från 1 september, detta efter</w:t>
      </w:r>
      <w:r w:rsidR="29AEF7D2" w:rsidRPr="0BC2AFF5">
        <w:rPr>
          <w:rFonts w:cs="Calibri"/>
          <w:color w:val="000000" w:themeColor="text1"/>
          <w:sz w:val="32"/>
          <w:szCs w:val="32"/>
        </w:rPr>
        <w:t xml:space="preserve"> </w:t>
      </w:r>
      <w:r w:rsidRPr="0BC2AFF5">
        <w:rPr>
          <w:rFonts w:cs="Calibri"/>
          <w:color w:val="000000" w:themeColor="text1"/>
          <w:sz w:val="32"/>
          <w:szCs w:val="32"/>
        </w:rPr>
        <w:t>lagstadgad f</w:t>
      </w:r>
      <w:r w:rsidR="1A96CD00" w:rsidRPr="0BC2AFF5">
        <w:rPr>
          <w:rFonts w:cs="Calibri"/>
          <w:color w:val="000000" w:themeColor="text1"/>
          <w:sz w:val="32"/>
          <w:szCs w:val="32"/>
        </w:rPr>
        <w:t>örhandling</w:t>
      </w:r>
      <w:r w:rsidR="6ACCAEB0" w:rsidRPr="0BC2AFF5">
        <w:rPr>
          <w:rFonts w:cs="Calibri"/>
          <w:color w:val="000000" w:themeColor="text1"/>
          <w:sz w:val="32"/>
          <w:szCs w:val="32"/>
        </w:rPr>
        <w:t>.</w:t>
      </w:r>
      <w:r w:rsidR="6ACCAEB0" w:rsidRPr="0BC2AFF5"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  <w:t xml:space="preserve"> </w:t>
      </w:r>
    </w:p>
    <w:p w:rsidR="0BC2AFF5" w:rsidRDefault="0BC2AFF5" w:rsidP="0BC2AFF5">
      <w:pPr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</w:pPr>
    </w:p>
    <w:p w:rsidR="2825C47D" w:rsidRDefault="2825C47D" w:rsidP="0BC2AFF5">
      <w:pPr>
        <w:pStyle w:val="ListParagraph"/>
        <w:numPr>
          <w:ilvl w:val="0"/>
          <w:numId w:val="43"/>
        </w:numPr>
        <w:spacing w:after="0"/>
        <w:ind w:left="714" w:hanging="357"/>
        <w:rPr>
          <w:rFonts w:cs="Calibri"/>
          <w:b/>
          <w:bCs/>
          <w:color w:val="000000" w:themeColor="text1"/>
          <w:sz w:val="32"/>
          <w:szCs w:val="32"/>
        </w:rPr>
      </w:pPr>
      <w:r w:rsidRPr="0BC2AFF5">
        <w:rPr>
          <w:rFonts w:cs="Calibri"/>
          <w:b/>
          <w:bCs/>
          <w:color w:val="000000" w:themeColor="text1"/>
          <w:sz w:val="32"/>
          <w:szCs w:val="32"/>
        </w:rPr>
        <w:t>Organisationsförändringar</w:t>
      </w:r>
    </w:p>
    <w:p w:rsidR="2825C47D" w:rsidRDefault="2825C47D" w:rsidP="0BC2AFF5">
      <w:pPr>
        <w:spacing w:line="259" w:lineRule="auto"/>
        <w:rPr>
          <w:rFonts w:cs="Calibri"/>
          <w:color w:val="000000" w:themeColor="text1"/>
          <w:sz w:val="32"/>
          <w:szCs w:val="32"/>
        </w:rPr>
      </w:pPr>
      <w:r w:rsidRPr="0BC2AFF5">
        <w:rPr>
          <w:rFonts w:cs="Calibri"/>
          <w:color w:val="000000" w:themeColor="text1"/>
          <w:sz w:val="32"/>
          <w:szCs w:val="32"/>
        </w:rPr>
        <w:t>Det har genomförts organisationsförändring på Underhåll</w:t>
      </w:r>
      <w:r w:rsidR="06EB2815" w:rsidRPr="0BC2AFF5">
        <w:rPr>
          <w:rFonts w:cs="Calibri"/>
          <w:color w:val="000000" w:themeColor="text1"/>
          <w:sz w:val="32"/>
          <w:szCs w:val="32"/>
        </w:rPr>
        <w:t xml:space="preserve"> där man nu utgår från områdesindelning.</w:t>
      </w:r>
      <w:r w:rsidR="491133D5" w:rsidRPr="0BC2AFF5">
        <w:rPr>
          <w:rFonts w:cs="Calibri"/>
          <w:color w:val="000000" w:themeColor="text1"/>
          <w:sz w:val="32"/>
          <w:szCs w:val="32"/>
        </w:rPr>
        <w:t xml:space="preserve"> Det har även roterats internt på chefer.</w:t>
      </w:r>
    </w:p>
    <w:p w:rsidR="0BC2AFF5" w:rsidRDefault="0BC2AFF5" w:rsidP="0BC2AFF5">
      <w:pPr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</w:pPr>
    </w:p>
    <w:p w:rsidR="4A9E8583" w:rsidRDefault="4A9E8583" w:rsidP="0BC2AFF5">
      <w:pPr>
        <w:pStyle w:val="ListParagraph"/>
        <w:numPr>
          <w:ilvl w:val="0"/>
          <w:numId w:val="43"/>
        </w:numPr>
        <w:spacing w:after="0"/>
        <w:ind w:left="714" w:hanging="357"/>
        <w:rPr>
          <w:rFonts w:cs="Calibri"/>
          <w:b/>
          <w:bCs/>
          <w:color w:val="000000" w:themeColor="text1"/>
          <w:sz w:val="32"/>
          <w:szCs w:val="32"/>
        </w:rPr>
      </w:pPr>
      <w:r w:rsidRPr="0BC2AFF5">
        <w:rPr>
          <w:rFonts w:cs="Calibri"/>
          <w:b/>
          <w:bCs/>
          <w:color w:val="000000" w:themeColor="text1"/>
          <w:sz w:val="32"/>
          <w:szCs w:val="32"/>
        </w:rPr>
        <w:t>Förtroendevalda</w:t>
      </w:r>
    </w:p>
    <w:p w:rsidR="4A9E8583" w:rsidRDefault="4A9E8583" w:rsidP="0BC2AFF5">
      <w:pPr>
        <w:spacing w:line="276" w:lineRule="auto"/>
        <w:rPr>
          <w:rFonts w:cs="Calibri"/>
          <w:color w:val="000000" w:themeColor="text1"/>
          <w:sz w:val="32"/>
          <w:szCs w:val="32"/>
        </w:rPr>
      </w:pPr>
      <w:r w:rsidRPr="0BC2AFF5">
        <w:rPr>
          <w:rFonts w:cs="Calibri"/>
          <w:color w:val="000000" w:themeColor="text1"/>
          <w:sz w:val="32"/>
          <w:szCs w:val="32"/>
        </w:rPr>
        <w:t>Det saknas kontakt</w:t>
      </w:r>
      <w:r w:rsidR="4BB072D4" w:rsidRPr="0BC2AFF5">
        <w:rPr>
          <w:rFonts w:cs="Calibri"/>
          <w:color w:val="000000" w:themeColor="text1"/>
          <w:sz w:val="32"/>
          <w:szCs w:val="32"/>
        </w:rPr>
        <w:t>-</w:t>
      </w:r>
      <w:r w:rsidRPr="0BC2AFF5">
        <w:rPr>
          <w:rFonts w:cs="Calibri"/>
          <w:color w:val="000000" w:themeColor="text1"/>
          <w:sz w:val="32"/>
          <w:szCs w:val="32"/>
        </w:rPr>
        <w:t xml:space="preserve"> och skyddsombud på ett antal avdelningar</w:t>
      </w:r>
      <w:r w:rsidR="73812720" w:rsidRPr="0BC2AFF5">
        <w:rPr>
          <w:rFonts w:cs="Calibri"/>
          <w:color w:val="000000" w:themeColor="text1"/>
          <w:sz w:val="32"/>
          <w:szCs w:val="32"/>
        </w:rPr>
        <w:t xml:space="preserve">. </w:t>
      </w:r>
      <w:r w:rsidR="4267A9FC" w:rsidRPr="0BC2AFF5">
        <w:rPr>
          <w:rFonts w:cs="Calibri"/>
          <w:color w:val="000000" w:themeColor="text1"/>
          <w:sz w:val="32"/>
          <w:szCs w:val="32"/>
        </w:rPr>
        <w:t>Klubben kommer att aktivt besöka dessa avdelningar.</w:t>
      </w:r>
    </w:p>
    <w:p w:rsidR="0BC2AFF5" w:rsidRDefault="0BC2AFF5" w:rsidP="0BC2AFF5">
      <w:pPr>
        <w:spacing w:line="276" w:lineRule="auto"/>
        <w:rPr>
          <w:rFonts w:cs="Calibri"/>
          <w:color w:val="000000" w:themeColor="text1"/>
          <w:sz w:val="32"/>
          <w:szCs w:val="32"/>
        </w:rPr>
      </w:pPr>
    </w:p>
    <w:p w:rsidR="53756582" w:rsidRDefault="53756582" w:rsidP="0BC2AFF5">
      <w:pPr>
        <w:spacing w:line="276" w:lineRule="auto"/>
        <w:rPr>
          <w:rFonts w:cs="Calibri"/>
          <w:color w:val="000000" w:themeColor="text1"/>
          <w:sz w:val="32"/>
          <w:szCs w:val="32"/>
        </w:rPr>
      </w:pPr>
      <w:r w:rsidRPr="0BC2AFF5">
        <w:rPr>
          <w:rFonts w:cs="Calibri"/>
          <w:color w:val="000000" w:themeColor="text1"/>
          <w:sz w:val="32"/>
          <w:szCs w:val="32"/>
        </w:rPr>
        <w:t>Stående agenda från 08.00 – 09.30</w:t>
      </w:r>
      <w:r w:rsidR="48409091" w:rsidRPr="0BC2AFF5">
        <w:rPr>
          <w:rFonts w:cs="Calibri"/>
          <w:color w:val="000000" w:themeColor="text1"/>
          <w:sz w:val="32"/>
          <w:szCs w:val="32"/>
        </w:rPr>
        <w:t xml:space="preserve"> så</w:t>
      </w:r>
      <w:r w:rsidRPr="0BC2AFF5">
        <w:rPr>
          <w:rFonts w:cs="Calibri"/>
          <w:color w:val="000000" w:themeColor="text1"/>
          <w:sz w:val="32"/>
          <w:szCs w:val="32"/>
        </w:rPr>
        <w:t xml:space="preserve"> deltar </w:t>
      </w:r>
      <w:r w:rsidR="3EDAB02A" w:rsidRPr="0BC2AFF5">
        <w:rPr>
          <w:rFonts w:cs="Calibri"/>
          <w:color w:val="000000" w:themeColor="text1"/>
          <w:sz w:val="32"/>
          <w:szCs w:val="32"/>
        </w:rPr>
        <w:t xml:space="preserve">klubbens förhandlare </w:t>
      </w:r>
      <w:r w:rsidRPr="0BC2AFF5">
        <w:rPr>
          <w:rFonts w:cs="Calibri"/>
          <w:color w:val="000000" w:themeColor="text1"/>
          <w:sz w:val="32"/>
          <w:szCs w:val="32"/>
        </w:rPr>
        <w:t>på morgonmöten på produktionscentra.</w:t>
      </w:r>
    </w:p>
    <w:sectPr w:rsidR="53756582" w:rsidSect="00B12428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E0" w:rsidRDefault="00D25FE0">
      <w:r>
        <w:separator/>
      </w:r>
    </w:p>
  </w:endnote>
  <w:endnote w:type="continuationSeparator" w:id="0">
    <w:p w:rsidR="00D25FE0" w:rsidRDefault="00D2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formal Roman">
    <w:altName w:val="Viner Hand ITC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BC2AFF5" w:rsidRDefault="3CB33660" w:rsidP="0BC2AFF5">
    <w:pPr>
      <w:spacing w:line="259" w:lineRule="auto"/>
      <w:ind w:left="284" w:hanging="284"/>
      <w:jc w:val="center"/>
    </w:pPr>
    <w:r>
      <w:rPr>
        <w:noProof/>
        <w:lang w:eastAsia="sv-SE"/>
      </w:rPr>
      <w:drawing>
        <wp:inline distT="0" distB="0" distL="0" distR="0" wp14:anchorId="07EEEE63" wp14:editId="34B4CC26">
          <wp:extent cx="1849762" cy="1390932"/>
          <wp:effectExtent l="0" t="0" r="0" b="0"/>
          <wp:docPr id="365537596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62" cy="1390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BC2AFF5" w:rsidRDefault="45C4E23C" w:rsidP="45C4E23C">
    <w:pPr>
      <w:spacing w:line="259" w:lineRule="auto"/>
      <w:ind w:left="284" w:hanging="284"/>
      <w:jc w:val="center"/>
      <w:rPr>
        <w:i/>
        <w:iCs/>
        <w:sz w:val="24"/>
        <w:szCs w:val="24"/>
      </w:rPr>
    </w:pPr>
    <w:r w:rsidRPr="45C4E23C">
      <w:rPr>
        <w:i/>
        <w:iCs/>
        <w:sz w:val="24"/>
        <w:szCs w:val="24"/>
      </w:rPr>
      <w:t xml:space="preserve">Numret till bokning av släpkärror </w:t>
    </w:r>
    <w:r w:rsidRPr="45C4E23C">
      <w:rPr>
        <w:b/>
        <w:bCs/>
        <w:i/>
        <w:iCs/>
        <w:sz w:val="24"/>
        <w:szCs w:val="24"/>
      </w:rPr>
      <w:t>0769-40 9879</w:t>
    </w:r>
  </w:p>
  <w:p w:rsidR="00CA19F1" w:rsidRDefault="0BC2AFF5" w:rsidP="0BC2AFF5">
    <w:pPr>
      <w:tabs>
        <w:tab w:val="left" w:pos="426"/>
      </w:tabs>
      <w:ind w:left="284" w:hanging="284"/>
      <w:jc w:val="center"/>
      <w:rPr>
        <w:b/>
        <w:bCs/>
        <w:color w:val="000000"/>
        <w:sz w:val="32"/>
        <w:szCs w:val="32"/>
        <w:highlight w:val="yellow"/>
      </w:rPr>
    </w:pPr>
    <w:r w:rsidRPr="0BC2AFF5">
      <w:rPr>
        <w:i/>
        <w:iCs/>
        <w:sz w:val="24"/>
        <w:szCs w:val="24"/>
      </w:rPr>
      <w:t xml:space="preserve">Eskilstuna 2020-09-02 </w:t>
    </w:r>
    <w:r w:rsidR="00CA19F1">
      <w:rPr>
        <w:i/>
        <w:sz w:val="24"/>
        <w:szCs w:val="24"/>
      </w:rPr>
      <w:tab/>
    </w:r>
    <w:r w:rsidRPr="0BC2AFF5">
      <w:rPr>
        <w:i/>
        <w:iCs/>
        <w:sz w:val="24"/>
        <w:szCs w:val="24"/>
      </w:rPr>
      <w:t>Daniel Guillemot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E0" w:rsidRDefault="00D25FE0">
      <w:r>
        <w:separator/>
      </w:r>
    </w:p>
  </w:footnote>
  <w:footnote w:type="continuationSeparator" w:id="0">
    <w:p w:rsidR="00D25FE0" w:rsidRDefault="00D2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3779"/>
      <w:gridCol w:w="4150"/>
      <w:gridCol w:w="1818"/>
    </w:tblGrid>
    <w:tr w:rsidR="00232FD6" w:rsidRPr="00F05F06" w:rsidTr="3CB33660">
      <w:tc>
        <w:tcPr>
          <w:tcW w:w="3779" w:type="dxa"/>
          <w:shd w:val="clear" w:color="auto" w:fill="auto"/>
        </w:tcPr>
        <w:p w:rsidR="00232FD6" w:rsidRDefault="3CB33660" w:rsidP="00A24BCA">
          <w:pPr>
            <w:pStyle w:val="Header"/>
          </w:pPr>
          <w:r>
            <w:rPr>
              <w:noProof/>
              <w:lang w:eastAsia="sv-SE"/>
            </w:rPr>
            <w:drawing>
              <wp:inline distT="0" distB="0" distL="0" distR="0" wp14:anchorId="10B4DA29" wp14:editId="51A4B8D3">
                <wp:extent cx="209550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32FD6" w:rsidRPr="00B65F96" w:rsidRDefault="00232FD6" w:rsidP="002559B4">
          <w:pPr>
            <w:pStyle w:val="Header"/>
            <w:rPr>
              <w:rFonts w:ascii="Arial Black" w:hAnsi="Arial Black" w:cs="Arial"/>
              <w:sz w:val="28"/>
              <w:szCs w:val="28"/>
            </w:rPr>
          </w:pPr>
          <w:r w:rsidRPr="00B65F96">
            <w:rPr>
              <w:rFonts w:ascii="Arial Black" w:hAnsi="Arial Black" w:cs="Arial"/>
              <w:sz w:val="28"/>
              <w:szCs w:val="28"/>
            </w:rPr>
            <w:t>VERKSTADSKLUBB</w:t>
          </w:r>
        </w:p>
        <w:p w:rsidR="00232FD6" w:rsidRDefault="00232FD6" w:rsidP="00A24BCA">
          <w:pPr>
            <w:pStyle w:val="Header"/>
          </w:pPr>
          <w:r w:rsidRPr="00B65F96">
            <w:rPr>
              <w:rFonts w:ascii="Arial Black" w:hAnsi="Arial Black" w:cs="Arial"/>
              <w:sz w:val="28"/>
              <w:szCs w:val="28"/>
            </w:rPr>
            <w:t>VOLVO ESKILSTUNA</w:t>
          </w:r>
        </w:p>
      </w:tc>
      <w:tc>
        <w:tcPr>
          <w:tcW w:w="4150" w:type="dxa"/>
          <w:shd w:val="clear" w:color="auto" w:fill="auto"/>
        </w:tcPr>
        <w:p w:rsidR="00232FD6" w:rsidRPr="006F66C1" w:rsidRDefault="3CB33660" w:rsidP="3CB33660">
          <w:pPr>
            <w:pStyle w:val="Header"/>
            <w:jc w:val="center"/>
            <w:rPr>
              <w:rFonts w:ascii="Informal Roman" w:eastAsia="Informal Roman" w:hAnsi="Informal Roman" w:cs="Informal Roman"/>
              <w:b/>
              <w:bCs/>
              <w:i/>
              <w:iCs/>
              <w:color w:val="2F5496" w:themeColor="accent1" w:themeShade="BF"/>
              <w:sz w:val="80"/>
              <w:szCs w:val="80"/>
            </w:rPr>
          </w:pPr>
          <w:r w:rsidRPr="006F66C1">
            <w:rPr>
              <w:rFonts w:ascii="Informal Roman" w:eastAsia="Informal Roman" w:hAnsi="Informal Roman" w:cs="Informal Roman"/>
              <w:b/>
              <w:bCs/>
              <w:i/>
              <w:iCs/>
              <w:color w:val="2F5496" w:themeColor="accent1" w:themeShade="BF"/>
              <w:sz w:val="80"/>
              <w:szCs w:val="80"/>
            </w:rPr>
            <w:t>VECKO-</w:t>
          </w:r>
        </w:p>
        <w:p w:rsidR="00232FD6" w:rsidRDefault="3CB33660" w:rsidP="3CB33660">
          <w:pPr>
            <w:pStyle w:val="Header"/>
            <w:jc w:val="center"/>
            <w:rPr>
              <w:rFonts w:ascii="Informal Roman" w:eastAsia="Informal Roman" w:hAnsi="Informal Roman" w:cs="Informal Roman"/>
              <w:b/>
              <w:bCs/>
              <w:i/>
              <w:iCs/>
              <w:color w:val="00B0F0"/>
              <w:sz w:val="80"/>
              <w:szCs w:val="80"/>
            </w:rPr>
          </w:pPr>
          <w:r w:rsidRPr="006F66C1">
            <w:rPr>
              <w:rFonts w:ascii="Informal Roman" w:eastAsia="Informal Roman" w:hAnsi="Informal Roman" w:cs="Informal Roman"/>
              <w:b/>
              <w:bCs/>
              <w:i/>
              <w:iCs/>
              <w:color w:val="2F5496" w:themeColor="accent1" w:themeShade="BF"/>
              <w:sz w:val="80"/>
              <w:szCs w:val="80"/>
            </w:rPr>
            <w:t>BREV</w:t>
          </w:r>
        </w:p>
      </w:tc>
      <w:tc>
        <w:tcPr>
          <w:tcW w:w="1818" w:type="dxa"/>
          <w:shd w:val="clear" w:color="auto" w:fill="auto"/>
          <w:vAlign w:val="center"/>
        </w:tcPr>
        <w:p w:rsidR="00232FD6" w:rsidRPr="00F05F06" w:rsidRDefault="0BC2AFF5" w:rsidP="0BC2AFF5">
          <w:pPr>
            <w:pStyle w:val="Heading2"/>
            <w:rPr>
              <w:rFonts w:cs="Arial"/>
              <w:i w:val="0"/>
              <w:iCs w:val="0"/>
              <w:sz w:val="96"/>
              <w:szCs w:val="96"/>
            </w:rPr>
          </w:pPr>
          <w:r w:rsidRPr="0BC2AFF5">
            <w:rPr>
              <w:rFonts w:cs="Arial"/>
              <w:b w:val="0"/>
              <w:bCs w:val="0"/>
              <w:sz w:val="96"/>
              <w:szCs w:val="96"/>
            </w:rPr>
            <w:t>36</w:t>
          </w:r>
        </w:p>
      </w:tc>
    </w:tr>
  </w:tbl>
  <w:p w:rsidR="00232FD6" w:rsidRPr="007740FC" w:rsidRDefault="00232FD6" w:rsidP="00CA19F1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in;height:3in" o:bullet="t"/>
    </w:pict>
  </w:numPicBullet>
  <w:numPicBullet w:numPicBulletId="1">
    <w:pict>
      <v:shape id="_x0000_i1091" type="#_x0000_t75" style="width:3in;height:3in" o:bullet="t"/>
    </w:pict>
  </w:numPicBullet>
  <w:numPicBullet w:numPicBulletId="2">
    <w:pict>
      <v:shape id="_x0000_i1092" type="#_x0000_t75" style="width:3in;height:3in" o:bullet="t"/>
    </w:pict>
  </w:numPicBullet>
  <w:numPicBullet w:numPicBulletId="3">
    <w:pict>
      <v:shape id="_x0000_i1093" type="#_x0000_t75" style="width:3in;height:3in" o:bullet="t"/>
    </w:pict>
  </w:numPicBullet>
  <w:numPicBullet w:numPicBulletId="4">
    <w:pict>
      <v:shape id="_x0000_i1094" type="#_x0000_t75" style="width:3in;height:3in" o:bullet="t"/>
    </w:pict>
  </w:numPicBullet>
  <w:numPicBullet w:numPicBulletId="5">
    <w:pict>
      <v:shape id="_x0000_i1095" type="#_x0000_t75" style="width:3in;height:3in" o:bullet="t"/>
    </w:pict>
  </w:numPicBullet>
  <w:numPicBullet w:numPicBulletId="6">
    <w:pict>
      <v:shape id="_x0000_i1096" type="#_x0000_t75" style="width:3in;height:3in" o:bullet="t"/>
    </w:pict>
  </w:numPicBullet>
  <w:numPicBullet w:numPicBulletId="7">
    <w:pict>
      <v:shape id="_x0000_i1097" type="#_x0000_t75" style="width:3in;height:3in" o:bullet="t"/>
    </w:pict>
  </w:numPicBullet>
  <w:numPicBullet w:numPicBulletId="8">
    <w:pict>
      <v:shape id="_x0000_i1098" type="#_x0000_t75" style="width:3in;height:3in" o:bullet="t"/>
    </w:pict>
  </w:numPicBullet>
  <w:numPicBullet w:numPicBulletId="9">
    <w:pict>
      <v:shape id="_x0000_i1099" type="#_x0000_t75" style="width:3in;height:3in" o:bullet="t"/>
    </w:pict>
  </w:numPicBullet>
  <w:numPicBullet w:numPicBulletId="10">
    <w:pict>
      <v:shape id="_x0000_i1100" type="#_x0000_t75" style="width:3in;height:3in" o:bullet="t"/>
    </w:pict>
  </w:numPicBullet>
  <w:numPicBullet w:numPicBulletId="11">
    <w:pict>
      <v:shape id="_x0000_i1101" type="#_x0000_t75" style="width:3in;height:3in" o:bullet="t"/>
    </w:pict>
  </w:numPicBullet>
  <w:numPicBullet w:numPicBulletId="12">
    <w:pict>
      <v:shape id="_x0000_i1102" type="#_x0000_t75" style="width:3in;height:3in" o:bullet="t"/>
    </w:pict>
  </w:numPicBullet>
  <w:numPicBullet w:numPicBulletId="13">
    <w:pict>
      <v:shape id="_x0000_i1103" type="#_x0000_t75" style="width:3in;height:3in" o:bullet="t"/>
    </w:pict>
  </w:numPicBullet>
  <w:numPicBullet w:numPicBulletId="14">
    <w:pict>
      <v:shape id="_x0000_i1104" type="#_x0000_t75" style="width:3in;height:3in" o:bullet="t"/>
    </w:pict>
  </w:numPicBullet>
  <w:numPicBullet w:numPicBulletId="15">
    <w:pict>
      <v:shape id="_x0000_i1105" type="#_x0000_t75" style="width:9pt;height:9pt" o:bullet="t">
        <v:imagedata r:id="rId1" o:title="BD14794_"/>
      </v:shape>
    </w:pict>
  </w:numPicBullet>
  <w:abstractNum w:abstractNumId="0" w15:restartNumberingAfterBreak="0">
    <w:nsid w:val="CC809391"/>
    <w:multiLevelType w:val="hybridMultilevel"/>
    <w:tmpl w:val="5C6BE0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E5DE4"/>
    <w:multiLevelType w:val="hybridMultilevel"/>
    <w:tmpl w:val="F6769680"/>
    <w:lvl w:ilvl="0" w:tplc="B2B4247E">
      <w:start w:val="1"/>
      <w:numFmt w:val="bullet"/>
      <w:lvlText w:val=""/>
      <w:lvlPicBulletId w:val="1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160"/>
    <w:multiLevelType w:val="hybridMultilevel"/>
    <w:tmpl w:val="F46C7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906"/>
    <w:multiLevelType w:val="hybridMultilevel"/>
    <w:tmpl w:val="373EBB6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5FD1"/>
    <w:multiLevelType w:val="hybridMultilevel"/>
    <w:tmpl w:val="17DA82D8"/>
    <w:lvl w:ilvl="0" w:tplc="70E2F538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D684C"/>
    <w:multiLevelType w:val="hybridMultilevel"/>
    <w:tmpl w:val="2E0E4E7A"/>
    <w:lvl w:ilvl="0" w:tplc="6E8C6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4E1"/>
    <w:multiLevelType w:val="hybridMultilevel"/>
    <w:tmpl w:val="9556AB6A"/>
    <w:lvl w:ilvl="0" w:tplc="3C8C3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00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CB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65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CF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49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347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A3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CC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26298"/>
    <w:multiLevelType w:val="hybridMultilevel"/>
    <w:tmpl w:val="52584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74AC"/>
    <w:multiLevelType w:val="hybridMultilevel"/>
    <w:tmpl w:val="7FBA5F4C"/>
    <w:lvl w:ilvl="0" w:tplc="041D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62B6B8F"/>
    <w:multiLevelType w:val="hybridMultilevel"/>
    <w:tmpl w:val="3A5C40E4"/>
    <w:lvl w:ilvl="0" w:tplc="041D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63201CE"/>
    <w:multiLevelType w:val="hybridMultilevel"/>
    <w:tmpl w:val="E72ADD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C47EC"/>
    <w:multiLevelType w:val="hybridMultilevel"/>
    <w:tmpl w:val="D3BC49FA"/>
    <w:lvl w:ilvl="0" w:tplc="B3822FC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B05F5"/>
    <w:multiLevelType w:val="hybridMultilevel"/>
    <w:tmpl w:val="92460D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DE0"/>
    <w:multiLevelType w:val="hybridMultilevel"/>
    <w:tmpl w:val="2C7C1DC4"/>
    <w:lvl w:ilvl="0" w:tplc="07CEC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C3739"/>
    <w:multiLevelType w:val="hybridMultilevel"/>
    <w:tmpl w:val="A8AAFFC2"/>
    <w:lvl w:ilvl="0" w:tplc="041D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2EC8708A"/>
    <w:multiLevelType w:val="hybridMultilevel"/>
    <w:tmpl w:val="73D66B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E7B3F"/>
    <w:multiLevelType w:val="hybridMultilevel"/>
    <w:tmpl w:val="85ACA49E"/>
    <w:lvl w:ilvl="0" w:tplc="184A21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C1B06"/>
    <w:multiLevelType w:val="hybridMultilevel"/>
    <w:tmpl w:val="E10C2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F2D68"/>
    <w:multiLevelType w:val="hybridMultilevel"/>
    <w:tmpl w:val="034AAF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56F14"/>
    <w:multiLevelType w:val="hybridMultilevel"/>
    <w:tmpl w:val="42FC32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F39CE"/>
    <w:multiLevelType w:val="hybridMultilevel"/>
    <w:tmpl w:val="84181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757B7"/>
    <w:multiLevelType w:val="hybridMultilevel"/>
    <w:tmpl w:val="BCA69D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45AF5"/>
    <w:multiLevelType w:val="hybridMultilevel"/>
    <w:tmpl w:val="41EE9CA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0012457"/>
    <w:multiLevelType w:val="hybridMultilevel"/>
    <w:tmpl w:val="41BC49A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510D94"/>
    <w:multiLevelType w:val="hybridMultilevel"/>
    <w:tmpl w:val="532AC1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679FF"/>
    <w:multiLevelType w:val="hybridMultilevel"/>
    <w:tmpl w:val="1D5A7986"/>
    <w:lvl w:ilvl="0" w:tplc="356E1B1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118E0D6">
      <w:numFmt w:val="decimal"/>
      <w:lvlText w:val=""/>
      <w:lvlJc w:val="left"/>
    </w:lvl>
    <w:lvl w:ilvl="2" w:tplc="16A2BB60">
      <w:numFmt w:val="decimal"/>
      <w:lvlText w:val=""/>
      <w:lvlJc w:val="left"/>
    </w:lvl>
    <w:lvl w:ilvl="3" w:tplc="ED906B36">
      <w:numFmt w:val="decimal"/>
      <w:lvlText w:val=""/>
      <w:lvlJc w:val="left"/>
    </w:lvl>
    <w:lvl w:ilvl="4" w:tplc="7E7CF2D0">
      <w:numFmt w:val="decimal"/>
      <w:lvlText w:val=""/>
      <w:lvlJc w:val="left"/>
    </w:lvl>
    <w:lvl w:ilvl="5" w:tplc="B6F8EA16">
      <w:numFmt w:val="decimal"/>
      <w:lvlText w:val=""/>
      <w:lvlJc w:val="left"/>
    </w:lvl>
    <w:lvl w:ilvl="6" w:tplc="01F0A046">
      <w:numFmt w:val="decimal"/>
      <w:lvlText w:val=""/>
      <w:lvlJc w:val="left"/>
    </w:lvl>
    <w:lvl w:ilvl="7" w:tplc="1970675C">
      <w:numFmt w:val="decimal"/>
      <w:lvlText w:val=""/>
      <w:lvlJc w:val="left"/>
    </w:lvl>
    <w:lvl w:ilvl="8" w:tplc="C6507D4E">
      <w:numFmt w:val="decimal"/>
      <w:lvlText w:val=""/>
      <w:lvlJc w:val="left"/>
    </w:lvl>
  </w:abstractNum>
  <w:abstractNum w:abstractNumId="26" w15:restartNumberingAfterBreak="0">
    <w:nsid w:val="46417F85"/>
    <w:multiLevelType w:val="hybridMultilevel"/>
    <w:tmpl w:val="FB26ADB4"/>
    <w:lvl w:ilvl="0" w:tplc="FB3A7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258D4"/>
    <w:multiLevelType w:val="hybridMultilevel"/>
    <w:tmpl w:val="94A05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F4C75"/>
    <w:multiLevelType w:val="hybridMultilevel"/>
    <w:tmpl w:val="AF2836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97FD1"/>
    <w:multiLevelType w:val="hybridMultilevel"/>
    <w:tmpl w:val="907C61CC"/>
    <w:lvl w:ilvl="0" w:tplc="3E62943E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02AB3"/>
    <w:multiLevelType w:val="hybridMultilevel"/>
    <w:tmpl w:val="98801276"/>
    <w:lvl w:ilvl="0" w:tplc="3E62943E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000B5"/>
    <w:multiLevelType w:val="hybridMultilevel"/>
    <w:tmpl w:val="A9328642"/>
    <w:lvl w:ilvl="0" w:tplc="314CAF8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24A32"/>
    <w:multiLevelType w:val="hybridMultilevel"/>
    <w:tmpl w:val="E9285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41227"/>
    <w:multiLevelType w:val="hybridMultilevel"/>
    <w:tmpl w:val="3F54EFC2"/>
    <w:lvl w:ilvl="0" w:tplc="B2B4247E">
      <w:start w:val="1"/>
      <w:numFmt w:val="bullet"/>
      <w:lvlText w:val=""/>
      <w:lvlPicBulletId w:val="1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2600F"/>
    <w:multiLevelType w:val="hybridMultilevel"/>
    <w:tmpl w:val="F14EEF1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36F6A50"/>
    <w:multiLevelType w:val="hybridMultilevel"/>
    <w:tmpl w:val="B64ACC4E"/>
    <w:lvl w:ilvl="0" w:tplc="397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DC1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E72D1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6C23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6E1E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CE81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6DC3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089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3E082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4A7FCD"/>
    <w:multiLevelType w:val="hybridMultilevel"/>
    <w:tmpl w:val="C7F0E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41C5A"/>
    <w:multiLevelType w:val="hybridMultilevel"/>
    <w:tmpl w:val="BBE01AA8"/>
    <w:lvl w:ilvl="0" w:tplc="041D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8" w15:restartNumberingAfterBreak="0">
    <w:nsid w:val="71604F21"/>
    <w:multiLevelType w:val="hybridMultilevel"/>
    <w:tmpl w:val="F50A0B6A"/>
    <w:lvl w:ilvl="0" w:tplc="598E2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AC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9E3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58E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041F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AC6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2090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280D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22E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2553C9"/>
    <w:multiLevelType w:val="hybridMultilevel"/>
    <w:tmpl w:val="1D4C4474"/>
    <w:lvl w:ilvl="0" w:tplc="30E88C40">
      <w:numFmt w:val="bullet"/>
      <w:lvlText w:val=""/>
      <w:lvlJc w:val="left"/>
      <w:pPr>
        <w:ind w:left="42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0" w15:restartNumberingAfterBreak="0">
    <w:nsid w:val="733045D6"/>
    <w:multiLevelType w:val="hybridMultilevel"/>
    <w:tmpl w:val="AC1AF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50FFD"/>
    <w:multiLevelType w:val="hybridMultilevel"/>
    <w:tmpl w:val="43C09042"/>
    <w:lvl w:ilvl="0" w:tplc="B3822FC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617C6"/>
    <w:multiLevelType w:val="hybridMultilevel"/>
    <w:tmpl w:val="708C1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872FA"/>
    <w:multiLevelType w:val="hybridMultilevel"/>
    <w:tmpl w:val="DA660D80"/>
    <w:lvl w:ilvl="0" w:tplc="A4943D2A">
      <w:start w:val="8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16"/>
  </w:num>
  <w:num w:numId="4">
    <w:abstractNumId w:val="35"/>
  </w:num>
  <w:num w:numId="5">
    <w:abstractNumId w:val="25"/>
  </w:num>
  <w:num w:numId="6">
    <w:abstractNumId w:val="38"/>
  </w:num>
  <w:num w:numId="7">
    <w:abstractNumId w:val="13"/>
  </w:num>
  <w:num w:numId="8">
    <w:abstractNumId w:val="36"/>
  </w:num>
  <w:num w:numId="9">
    <w:abstractNumId w:val="42"/>
  </w:num>
  <w:num w:numId="10">
    <w:abstractNumId w:val="20"/>
  </w:num>
  <w:num w:numId="11">
    <w:abstractNumId w:val="34"/>
  </w:num>
  <w:num w:numId="12">
    <w:abstractNumId w:val="3"/>
  </w:num>
  <w:num w:numId="13">
    <w:abstractNumId w:val="26"/>
  </w:num>
  <w:num w:numId="14">
    <w:abstractNumId w:val="5"/>
  </w:num>
  <w:num w:numId="15">
    <w:abstractNumId w:val="4"/>
  </w:num>
  <w:num w:numId="16">
    <w:abstractNumId w:val="6"/>
  </w:num>
  <w:num w:numId="17">
    <w:abstractNumId w:val="19"/>
  </w:num>
  <w:num w:numId="18">
    <w:abstractNumId w:val="10"/>
  </w:num>
  <w:num w:numId="19">
    <w:abstractNumId w:val="31"/>
  </w:num>
  <w:num w:numId="20">
    <w:abstractNumId w:val="30"/>
  </w:num>
  <w:num w:numId="21">
    <w:abstractNumId w:val="29"/>
  </w:num>
  <w:num w:numId="22">
    <w:abstractNumId w:val="1"/>
  </w:num>
  <w:num w:numId="23">
    <w:abstractNumId w:val="33"/>
  </w:num>
  <w:num w:numId="24">
    <w:abstractNumId w:val="7"/>
  </w:num>
  <w:num w:numId="25">
    <w:abstractNumId w:val="14"/>
  </w:num>
  <w:num w:numId="26">
    <w:abstractNumId w:val="37"/>
  </w:num>
  <w:num w:numId="27">
    <w:abstractNumId w:val="43"/>
  </w:num>
  <w:num w:numId="28">
    <w:abstractNumId w:val="39"/>
  </w:num>
  <w:num w:numId="29">
    <w:abstractNumId w:val="0"/>
  </w:num>
  <w:num w:numId="30">
    <w:abstractNumId w:val="12"/>
  </w:num>
  <w:num w:numId="31">
    <w:abstractNumId w:val="9"/>
  </w:num>
  <w:num w:numId="32">
    <w:abstractNumId w:val="40"/>
  </w:num>
  <w:num w:numId="33">
    <w:abstractNumId w:val="8"/>
  </w:num>
  <w:num w:numId="34">
    <w:abstractNumId w:val="17"/>
  </w:num>
  <w:num w:numId="35">
    <w:abstractNumId w:val="23"/>
  </w:num>
  <w:num w:numId="36">
    <w:abstractNumId w:val="2"/>
  </w:num>
  <w:num w:numId="37">
    <w:abstractNumId w:val="21"/>
  </w:num>
  <w:num w:numId="38">
    <w:abstractNumId w:val="24"/>
  </w:num>
  <w:num w:numId="39">
    <w:abstractNumId w:val="32"/>
  </w:num>
  <w:num w:numId="40">
    <w:abstractNumId w:val="27"/>
  </w:num>
  <w:num w:numId="41">
    <w:abstractNumId w:val="15"/>
  </w:num>
  <w:num w:numId="42">
    <w:abstractNumId w:val="22"/>
  </w:num>
  <w:num w:numId="43">
    <w:abstractNumId w:val="18"/>
  </w:num>
  <w:num w:numId="44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81"/>
    <w:rsid w:val="000003F9"/>
    <w:rsid w:val="00001FDE"/>
    <w:rsid w:val="00002781"/>
    <w:rsid w:val="00002865"/>
    <w:rsid w:val="0000308E"/>
    <w:rsid w:val="0000396B"/>
    <w:rsid w:val="000058E5"/>
    <w:rsid w:val="00006CD6"/>
    <w:rsid w:val="000104FB"/>
    <w:rsid w:val="00011057"/>
    <w:rsid w:val="00011591"/>
    <w:rsid w:val="000121D9"/>
    <w:rsid w:val="00013003"/>
    <w:rsid w:val="00014208"/>
    <w:rsid w:val="00014412"/>
    <w:rsid w:val="00014BB2"/>
    <w:rsid w:val="000158B7"/>
    <w:rsid w:val="00020623"/>
    <w:rsid w:val="0002153F"/>
    <w:rsid w:val="000226E1"/>
    <w:rsid w:val="00023B5B"/>
    <w:rsid w:val="00031CE3"/>
    <w:rsid w:val="00035FBD"/>
    <w:rsid w:val="00036309"/>
    <w:rsid w:val="00036FD8"/>
    <w:rsid w:val="00040261"/>
    <w:rsid w:val="00041CEA"/>
    <w:rsid w:val="00042A1E"/>
    <w:rsid w:val="00044510"/>
    <w:rsid w:val="00044B45"/>
    <w:rsid w:val="00046254"/>
    <w:rsid w:val="000511CE"/>
    <w:rsid w:val="00051551"/>
    <w:rsid w:val="000554EE"/>
    <w:rsid w:val="000559C3"/>
    <w:rsid w:val="00055D51"/>
    <w:rsid w:val="000568F8"/>
    <w:rsid w:val="00057E68"/>
    <w:rsid w:val="0006039F"/>
    <w:rsid w:val="00060598"/>
    <w:rsid w:val="00064B8C"/>
    <w:rsid w:val="00065881"/>
    <w:rsid w:val="00067C18"/>
    <w:rsid w:val="00067F53"/>
    <w:rsid w:val="0007004A"/>
    <w:rsid w:val="00070D7D"/>
    <w:rsid w:val="000713D9"/>
    <w:rsid w:val="000734C3"/>
    <w:rsid w:val="00073D59"/>
    <w:rsid w:val="00075B0D"/>
    <w:rsid w:val="00075BF6"/>
    <w:rsid w:val="00077860"/>
    <w:rsid w:val="00077E62"/>
    <w:rsid w:val="00083321"/>
    <w:rsid w:val="000837B9"/>
    <w:rsid w:val="00084346"/>
    <w:rsid w:val="00084662"/>
    <w:rsid w:val="0008469F"/>
    <w:rsid w:val="000847D1"/>
    <w:rsid w:val="00084BA3"/>
    <w:rsid w:val="00084F41"/>
    <w:rsid w:val="000859DF"/>
    <w:rsid w:val="00087038"/>
    <w:rsid w:val="000924F6"/>
    <w:rsid w:val="00093D3A"/>
    <w:rsid w:val="000945A4"/>
    <w:rsid w:val="000954C8"/>
    <w:rsid w:val="000A0CCF"/>
    <w:rsid w:val="000A0D21"/>
    <w:rsid w:val="000A1E3C"/>
    <w:rsid w:val="000A41C5"/>
    <w:rsid w:val="000A435C"/>
    <w:rsid w:val="000A6D77"/>
    <w:rsid w:val="000A6EEA"/>
    <w:rsid w:val="000A70B0"/>
    <w:rsid w:val="000B0360"/>
    <w:rsid w:val="000B050B"/>
    <w:rsid w:val="000B1C72"/>
    <w:rsid w:val="000B2B83"/>
    <w:rsid w:val="000B41AC"/>
    <w:rsid w:val="000B5B79"/>
    <w:rsid w:val="000C0823"/>
    <w:rsid w:val="000C110C"/>
    <w:rsid w:val="000C2067"/>
    <w:rsid w:val="000C2B18"/>
    <w:rsid w:val="000C2E8C"/>
    <w:rsid w:val="000C452E"/>
    <w:rsid w:val="000C4FAA"/>
    <w:rsid w:val="000C5D90"/>
    <w:rsid w:val="000D02E1"/>
    <w:rsid w:val="000D098E"/>
    <w:rsid w:val="000D108E"/>
    <w:rsid w:val="000D2B1E"/>
    <w:rsid w:val="000D2F36"/>
    <w:rsid w:val="000D3B04"/>
    <w:rsid w:val="000D4244"/>
    <w:rsid w:val="000D60AE"/>
    <w:rsid w:val="000E2834"/>
    <w:rsid w:val="000E306A"/>
    <w:rsid w:val="000E426F"/>
    <w:rsid w:val="000E4F9F"/>
    <w:rsid w:val="000E5C01"/>
    <w:rsid w:val="000F10C4"/>
    <w:rsid w:val="000F1D06"/>
    <w:rsid w:val="000F24FD"/>
    <w:rsid w:val="000F3D11"/>
    <w:rsid w:val="000F3E1E"/>
    <w:rsid w:val="000F4038"/>
    <w:rsid w:val="000F517B"/>
    <w:rsid w:val="00100231"/>
    <w:rsid w:val="0010087D"/>
    <w:rsid w:val="00100CD9"/>
    <w:rsid w:val="0010311A"/>
    <w:rsid w:val="00103ABE"/>
    <w:rsid w:val="0010431C"/>
    <w:rsid w:val="00105632"/>
    <w:rsid w:val="00106DE7"/>
    <w:rsid w:val="0010714B"/>
    <w:rsid w:val="00110040"/>
    <w:rsid w:val="00111143"/>
    <w:rsid w:val="00111174"/>
    <w:rsid w:val="00113D5E"/>
    <w:rsid w:val="0011460E"/>
    <w:rsid w:val="00115564"/>
    <w:rsid w:val="00116E19"/>
    <w:rsid w:val="00122DA9"/>
    <w:rsid w:val="00123A66"/>
    <w:rsid w:val="001242F2"/>
    <w:rsid w:val="00124CC9"/>
    <w:rsid w:val="0012575F"/>
    <w:rsid w:val="001258C1"/>
    <w:rsid w:val="00126023"/>
    <w:rsid w:val="001272D6"/>
    <w:rsid w:val="001277B4"/>
    <w:rsid w:val="0013015A"/>
    <w:rsid w:val="00130A3E"/>
    <w:rsid w:val="00130DE9"/>
    <w:rsid w:val="00132120"/>
    <w:rsid w:val="00133DB9"/>
    <w:rsid w:val="00133E39"/>
    <w:rsid w:val="0013642C"/>
    <w:rsid w:val="001364EC"/>
    <w:rsid w:val="00136D8C"/>
    <w:rsid w:val="0014038C"/>
    <w:rsid w:val="0014172A"/>
    <w:rsid w:val="00142D6B"/>
    <w:rsid w:val="0014548C"/>
    <w:rsid w:val="001459A3"/>
    <w:rsid w:val="00150481"/>
    <w:rsid w:val="00150752"/>
    <w:rsid w:val="001508BA"/>
    <w:rsid w:val="0015148D"/>
    <w:rsid w:val="00151782"/>
    <w:rsid w:val="001522E8"/>
    <w:rsid w:val="0015297B"/>
    <w:rsid w:val="00154D18"/>
    <w:rsid w:val="001553B8"/>
    <w:rsid w:val="0015587E"/>
    <w:rsid w:val="00157A44"/>
    <w:rsid w:val="00157BF3"/>
    <w:rsid w:val="001615C0"/>
    <w:rsid w:val="001619B3"/>
    <w:rsid w:val="00173323"/>
    <w:rsid w:val="0017509B"/>
    <w:rsid w:val="0017679A"/>
    <w:rsid w:val="00180573"/>
    <w:rsid w:val="001813AD"/>
    <w:rsid w:val="0018312B"/>
    <w:rsid w:val="001834B6"/>
    <w:rsid w:val="00187605"/>
    <w:rsid w:val="00191671"/>
    <w:rsid w:val="00191DEA"/>
    <w:rsid w:val="00191F3F"/>
    <w:rsid w:val="00192C6D"/>
    <w:rsid w:val="001937C0"/>
    <w:rsid w:val="00196549"/>
    <w:rsid w:val="0019789F"/>
    <w:rsid w:val="001A2B64"/>
    <w:rsid w:val="001A30BB"/>
    <w:rsid w:val="001A38AE"/>
    <w:rsid w:val="001A3F18"/>
    <w:rsid w:val="001A754D"/>
    <w:rsid w:val="001B0732"/>
    <w:rsid w:val="001B0DAC"/>
    <w:rsid w:val="001B207E"/>
    <w:rsid w:val="001B363E"/>
    <w:rsid w:val="001B3644"/>
    <w:rsid w:val="001B3A36"/>
    <w:rsid w:val="001B71D6"/>
    <w:rsid w:val="001C4531"/>
    <w:rsid w:val="001D1285"/>
    <w:rsid w:val="001D232C"/>
    <w:rsid w:val="001D54EB"/>
    <w:rsid w:val="001E1819"/>
    <w:rsid w:val="001E18F6"/>
    <w:rsid w:val="001E1D36"/>
    <w:rsid w:val="001E3608"/>
    <w:rsid w:val="001E529F"/>
    <w:rsid w:val="001E57E6"/>
    <w:rsid w:val="001E606D"/>
    <w:rsid w:val="001E7505"/>
    <w:rsid w:val="001E7522"/>
    <w:rsid w:val="001E7D76"/>
    <w:rsid w:val="001F24CC"/>
    <w:rsid w:val="001F35E1"/>
    <w:rsid w:val="001F429D"/>
    <w:rsid w:val="001F7F0A"/>
    <w:rsid w:val="002001F8"/>
    <w:rsid w:val="00200490"/>
    <w:rsid w:val="00201D83"/>
    <w:rsid w:val="00203681"/>
    <w:rsid w:val="00205F2B"/>
    <w:rsid w:val="0020654D"/>
    <w:rsid w:val="0020657D"/>
    <w:rsid w:val="00212FE4"/>
    <w:rsid w:val="00214CC9"/>
    <w:rsid w:val="0021510B"/>
    <w:rsid w:val="002152D7"/>
    <w:rsid w:val="00215891"/>
    <w:rsid w:val="00215D4D"/>
    <w:rsid w:val="00217A6E"/>
    <w:rsid w:val="00221EE0"/>
    <w:rsid w:val="00222A42"/>
    <w:rsid w:val="0022607B"/>
    <w:rsid w:val="002264D1"/>
    <w:rsid w:val="00226665"/>
    <w:rsid w:val="00227788"/>
    <w:rsid w:val="00232FD6"/>
    <w:rsid w:val="0023418F"/>
    <w:rsid w:val="00235332"/>
    <w:rsid w:val="00235C5F"/>
    <w:rsid w:val="00240A4B"/>
    <w:rsid w:val="0024448C"/>
    <w:rsid w:val="00244A22"/>
    <w:rsid w:val="00245761"/>
    <w:rsid w:val="0024658D"/>
    <w:rsid w:val="00246800"/>
    <w:rsid w:val="00246B54"/>
    <w:rsid w:val="0024734C"/>
    <w:rsid w:val="00250E2E"/>
    <w:rsid w:val="00252599"/>
    <w:rsid w:val="0025383E"/>
    <w:rsid w:val="002559B4"/>
    <w:rsid w:val="0025674C"/>
    <w:rsid w:val="0026128A"/>
    <w:rsid w:val="002633C8"/>
    <w:rsid w:val="00265E5D"/>
    <w:rsid w:val="0026635A"/>
    <w:rsid w:val="00266FED"/>
    <w:rsid w:val="002713D1"/>
    <w:rsid w:val="00271969"/>
    <w:rsid w:val="002748CA"/>
    <w:rsid w:val="00275741"/>
    <w:rsid w:val="00275878"/>
    <w:rsid w:val="00276A10"/>
    <w:rsid w:val="00280146"/>
    <w:rsid w:val="00282BE2"/>
    <w:rsid w:val="002830A8"/>
    <w:rsid w:val="00283FF6"/>
    <w:rsid w:val="00284C76"/>
    <w:rsid w:val="00284CBC"/>
    <w:rsid w:val="00284D89"/>
    <w:rsid w:val="00290581"/>
    <w:rsid w:val="0029062E"/>
    <w:rsid w:val="00290A28"/>
    <w:rsid w:val="00290C72"/>
    <w:rsid w:val="00291529"/>
    <w:rsid w:val="00292BFE"/>
    <w:rsid w:val="0029341C"/>
    <w:rsid w:val="00294E42"/>
    <w:rsid w:val="0029690B"/>
    <w:rsid w:val="00296B2D"/>
    <w:rsid w:val="002A0C69"/>
    <w:rsid w:val="002A37AE"/>
    <w:rsid w:val="002A6021"/>
    <w:rsid w:val="002A7216"/>
    <w:rsid w:val="002B0C43"/>
    <w:rsid w:val="002B0CD5"/>
    <w:rsid w:val="002B1EAC"/>
    <w:rsid w:val="002B7337"/>
    <w:rsid w:val="002B746A"/>
    <w:rsid w:val="002C2348"/>
    <w:rsid w:val="002C2897"/>
    <w:rsid w:val="002C4FF6"/>
    <w:rsid w:val="002C57EC"/>
    <w:rsid w:val="002C612C"/>
    <w:rsid w:val="002C6286"/>
    <w:rsid w:val="002D4CFC"/>
    <w:rsid w:val="002D514E"/>
    <w:rsid w:val="002D64AC"/>
    <w:rsid w:val="002E1EA9"/>
    <w:rsid w:val="002E213A"/>
    <w:rsid w:val="002E22AD"/>
    <w:rsid w:val="002E263D"/>
    <w:rsid w:val="002E2742"/>
    <w:rsid w:val="002E3306"/>
    <w:rsid w:val="002E4BEC"/>
    <w:rsid w:val="002E55DA"/>
    <w:rsid w:val="002E61A6"/>
    <w:rsid w:val="002E71BC"/>
    <w:rsid w:val="002F2946"/>
    <w:rsid w:val="002F4B42"/>
    <w:rsid w:val="002F4C19"/>
    <w:rsid w:val="002F4C61"/>
    <w:rsid w:val="002F4F78"/>
    <w:rsid w:val="0030794E"/>
    <w:rsid w:val="003079E8"/>
    <w:rsid w:val="00307DBC"/>
    <w:rsid w:val="0031043D"/>
    <w:rsid w:val="00310652"/>
    <w:rsid w:val="003129C9"/>
    <w:rsid w:val="00313256"/>
    <w:rsid w:val="00314090"/>
    <w:rsid w:val="003168CF"/>
    <w:rsid w:val="00316FA4"/>
    <w:rsid w:val="00317263"/>
    <w:rsid w:val="00317273"/>
    <w:rsid w:val="00317B90"/>
    <w:rsid w:val="00322183"/>
    <w:rsid w:val="00324C1C"/>
    <w:rsid w:val="003261DF"/>
    <w:rsid w:val="0032624F"/>
    <w:rsid w:val="00326D7D"/>
    <w:rsid w:val="0032710C"/>
    <w:rsid w:val="00327836"/>
    <w:rsid w:val="0033160F"/>
    <w:rsid w:val="00331E7E"/>
    <w:rsid w:val="0033261C"/>
    <w:rsid w:val="003329D2"/>
    <w:rsid w:val="00332DEF"/>
    <w:rsid w:val="00333F51"/>
    <w:rsid w:val="00334CA1"/>
    <w:rsid w:val="00341091"/>
    <w:rsid w:val="00343907"/>
    <w:rsid w:val="00344105"/>
    <w:rsid w:val="003443E2"/>
    <w:rsid w:val="00344B49"/>
    <w:rsid w:val="00347A9A"/>
    <w:rsid w:val="003502D5"/>
    <w:rsid w:val="0035056C"/>
    <w:rsid w:val="003517AA"/>
    <w:rsid w:val="00353A81"/>
    <w:rsid w:val="00353D9A"/>
    <w:rsid w:val="00353DA0"/>
    <w:rsid w:val="0035598B"/>
    <w:rsid w:val="00356468"/>
    <w:rsid w:val="00360837"/>
    <w:rsid w:val="003618CE"/>
    <w:rsid w:val="0036329C"/>
    <w:rsid w:val="00364AA9"/>
    <w:rsid w:val="00366E80"/>
    <w:rsid w:val="00370715"/>
    <w:rsid w:val="003718E8"/>
    <w:rsid w:val="00371E73"/>
    <w:rsid w:val="0037364B"/>
    <w:rsid w:val="003741DF"/>
    <w:rsid w:val="003742B0"/>
    <w:rsid w:val="00376EFF"/>
    <w:rsid w:val="0038301D"/>
    <w:rsid w:val="00383554"/>
    <w:rsid w:val="00384631"/>
    <w:rsid w:val="00385E68"/>
    <w:rsid w:val="00391DDD"/>
    <w:rsid w:val="00394A81"/>
    <w:rsid w:val="00395F62"/>
    <w:rsid w:val="003972A4"/>
    <w:rsid w:val="00397DE8"/>
    <w:rsid w:val="003A04AE"/>
    <w:rsid w:val="003A2234"/>
    <w:rsid w:val="003A6FE2"/>
    <w:rsid w:val="003A79E3"/>
    <w:rsid w:val="003B01C5"/>
    <w:rsid w:val="003B18FA"/>
    <w:rsid w:val="003B26C9"/>
    <w:rsid w:val="003B3BF3"/>
    <w:rsid w:val="003B4A1D"/>
    <w:rsid w:val="003B56AA"/>
    <w:rsid w:val="003C06E3"/>
    <w:rsid w:val="003C1E45"/>
    <w:rsid w:val="003C21EF"/>
    <w:rsid w:val="003C223A"/>
    <w:rsid w:val="003C567B"/>
    <w:rsid w:val="003C5D5D"/>
    <w:rsid w:val="003C608F"/>
    <w:rsid w:val="003D026F"/>
    <w:rsid w:val="003D1430"/>
    <w:rsid w:val="003D3AE6"/>
    <w:rsid w:val="003D4051"/>
    <w:rsid w:val="003D7D14"/>
    <w:rsid w:val="003E08B9"/>
    <w:rsid w:val="003E1639"/>
    <w:rsid w:val="003E197A"/>
    <w:rsid w:val="003E1C1A"/>
    <w:rsid w:val="003E3B67"/>
    <w:rsid w:val="003E55F0"/>
    <w:rsid w:val="003E64EC"/>
    <w:rsid w:val="003F0382"/>
    <w:rsid w:val="003F21C9"/>
    <w:rsid w:val="003F64AB"/>
    <w:rsid w:val="003F6EB3"/>
    <w:rsid w:val="003F7382"/>
    <w:rsid w:val="003F74E9"/>
    <w:rsid w:val="003F78D5"/>
    <w:rsid w:val="003F7FC9"/>
    <w:rsid w:val="004003C2"/>
    <w:rsid w:val="004060F5"/>
    <w:rsid w:val="00406770"/>
    <w:rsid w:val="00407A72"/>
    <w:rsid w:val="00411C76"/>
    <w:rsid w:val="0041304B"/>
    <w:rsid w:val="0041556B"/>
    <w:rsid w:val="0041592C"/>
    <w:rsid w:val="00416D72"/>
    <w:rsid w:val="0041781F"/>
    <w:rsid w:val="00420738"/>
    <w:rsid w:val="004209E8"/>
    <w:rsid w:val="004213B1"/>
    <w:rsid w:val="00421A0F"/>
    <w:rsid w:val="0042289A"/>
    <w:rsid w:val="00423614"/>
    <w:rsid w:val="00425B58"/>
    <w:rsid w:val="0042756A"/>
    <w:rsid w:val="00427B29"/>
    <w:rsid w:val="0043013F"/>
    <w:rsid w:val="00432270"/>
    <w:rsid w:val="00433854"/>
    <w:rsid w:val="004341F6"/>
    <w:rsid w:val="00434261"/>
    <w:rsid w:val="00436D38"/>
    <w:rsid w:val="00437862"/>
    <w:rsid w:val="004403CD"/>
    <w:rsid w:val="004412FA"/>
    <w:rsid w:val="00441C3E"/>
    <w:rsid w:val="004420DA"/>
    <w:rsid w:val="00446454"/>
    <w:rsid w:val="00446FA6"/>
    <w:rsid w:val="004536B8"/>
    <w:rsid w:val="00456F79"/>
    <w:rsid w:val="00457AD7"/>
    <w:rsid w:val="00460E7D"/>
    <w:rsid w:val="004611BB"/>
    <w:rsid w:val="004626AE"/>
    <w:rsid w:val="004655CF"/>
    <w:rsid w:val="0046719E"/>
    <w:rsid w:val="0047045D"/>
    <w:rsid w:val="00475EB6"/>
    <w:rsid w:val="004775F7"/>
    <w:rsid w:val="00480108"/>
    <w:rsid w:val="004810A0"/>
    <w:rsid w:val="0048483C"/>
    <w:rsid w:val="004850B2"/>
    <w:rsid w:val="00487F0E"/>
    <w:rsid w:val="004909BA"/>
    <w:rsid w:val="00491B7F"/>
    <w:rsid w:val="00492B72"/>
    <w:rsid w:val="00493CEE"/>
    <w:rsid w:val="00494788"/>
    <w:rsid w:val="0049563D"/>
    <w:rsid w:val="00495874"/>
    <w:rsid w:val="00496E45"/>
    <w:rsid w:val="004970E5"/>
    <w:rsid w:val="004972BC"/>
    <w:rsid w:val="00497D75"/>
    <w:rsid w:val="004A0C3E"/>
    <w:rsid w:val="004A1F06"/>
    <w:rsid w:val="004A278F"/>
    <w:rsid w:val="004A3C27"/>
    <w:rsid w:val="004A3E35"/>
    <w:rsid w:val="004A569E"/>
    <w:rsid w:val="004A77E8"/>
    <w:rsid w:val="004B102B"/>
    <w:rsid w:val="004B2733"/>
    <w:rsid w:val="004B2E64"/>
    <w:rsid w:val="004B3A27"/>
    <w:rsid w:val="004B49F0"/>
    <w:rsid w:val="004B64F3"/>
    <w:rsid w:val="004C589B"/>
    <w:rsid w:val="004C65DD"/>
    <w:rsid w:val="004C7A4F"/>
    <w:rsid w:val="004C7DCA"/>
    <w:rsid w:val="004D0C26"/>
    <w:rsid w:val="004D5DD4"/>
    <w:rsid w:val="004D7C3D"/>
    <w:rsid w:val="004D7DC1"/>
    <w:rsid w:val="004E038E"/>
    <w:rsid w:val="004E1814"/>
    <w:rsid w:val="004E28D1"/>
    <w:rsid w:val="004E77F9"/>
    <w:rsid w:val="004F039A"/>
    <w:rsid w:val="004F21A1"/>
    <w:rsid w:val="004F2A5C"/>
    <w:rsid w:val="004F2DA3"/>
    <w:rsid w:val="004F2F8F"/>
    <w:rsid w:val="004F33AB"/>
    <w:rsid w:val="004F4889"/>
    <w:rsid w:val="004F6968"/>
    <w:rsid w:val="004F7746"/>
    <w:rsid w:val="00500223"/>
    <w:rsid w:val="00502484"/>
    <w:rsid w:val="00502C5A"/>
    <w:rsid w:val="005030B7"/>
    <w:rsid w:val="0050519C"/>
    <w:rsid w:val="00505C23"/>
    <w:rsid w:val="00507C49"/>
    <w:rsid w:val="0051197C"/>
    <w:rsid w:val="00511CAB"/>
    <w:rsid w:val="00512AC6"/>
    <w:rsid w:val="00512BAD"/>
    <w:rsid w:val="005130C3"/>
    <w:rsid w:val="0051416E"/>
    <w:rsid w:val="00514AF7"/>
    <w:rsid w:val="00515704"/>
    <w:rsid w:val="00517129"/>
    <w:rsid w:val="00522128"/>
    <w:rsid w:val="00523F14"/>
    <w:rsid w:val="00524D6D"/>
    <w:rsid w:val="0052514B"/>
    <w:rsid w:val="00525D17"/>
    <w:rsid w:val="00525D3C"/>
    <w:rsid w:val="00526107"/>
    <w:rsid w:val="00527F08"/>
    <w:rsid w:val="0053222B"/>
    <w:rsid w:val="00533D6C"/>
    <w:rsid w:val="00533FD9"/>
    <w:rsid w:val="00536626"/>
    <w:rsid w:val="00537F3F"/>
    <w:rsid w:val="00540AAF"/>
    <w:rsid w:val="005452ED"/>
    <w:rsid w:val="0054761E"/>
    <w:rsid w:val="0055067F"/>
    <w:rsid w:val="00552967"/>
    <w:rsid w:val="00553FBD"/>
    <w:rsid w:val="00555845"/>
    <w:rsid w:val="0055597E"/>
    <w:rsid w:val="00557650"/>
    <w:rsid w:val="00562C09"/>
    <w:rsid w:val="00565920"/>
    <w:rsid w:val="0056750F"/>
    <w:rsid w:val="005708D0"/>
    <w:rsid w:val="00570ED0"/>
    <w:rsid w:val="0057472A"/>
    <w:rsid w:val="00574DA3"/>
    <w:rsid w:val="00575A22"/>
    <w:rsid w:val="00577BE8"/>
    <w:rsid w:val="0058284B"/>
    <w:rsid w:val="0058324E"/>
    <w:rsid w:val="00584ABC"/>
    <w:rsid w:val="0058670A"/>
    <w:rsid w:val="00586E89"/>
    <w:rsid w:val="00591131"/>
    <w:rsid w:val="005946A9"/>
    <w:rsid w:val="00596185"/>
    <w:rsid w:val="005A1590"/>
    <w:rsid w:val="005A3246"/>
    <w:rsid w:val="005A3FD3"/>
    <w:rsid w:val="005A4EFE"/>
    <w:rsid w:val="005A4FB9"/>
    <w:rsid w:val="005A5888"/>
    <w:rsid w:val="005A6784"/>
    <w:rsid w:val="005A71D2"/>
    <w:rsid w:val="005A723C"/>
    <w:rsid w:val="005A775A"/>
    <w:rsid w:val="005A7ADC"/>
    <w:rsid w:val="005B09DC"/>
    <w:rsid w:val="005B0E67"/>
    <w:rsid w:val="005B2046"/>
    <w:rsid w:val="005B2151"/>
    <w:rsid w:val="005B27E7"/>
    <w:rsid w:val="005B2A91"/>
    <w:rsid w:val="005B6246"/>
    <w:rsid w:val="005C07FC"/>
    <w:rsid w:val="005C1FAF"/>
    <w:rsid w:val="005C2186"/>
    <w:rsid w:val="005D17D5"/>
    <w:rsid w:val="005D2536"/>
    <w:rsid w:val="005D3530"/>
    <w:rsid w:val="005D399D"/>
    <w:rsid w:val="005D41AE"/>
    <w:rsid w:val="005D5570"/>
    <w:rsid w:val="005D728B"/>
    <w:rsid w:val="005E019B"/>
    <w:rsid w:val="005E096C"/>
    <w:rsid w:val="005E183A"/>
    <w:rsid w:val="005E26DD"/>
    <w:rsid w:val="005E2E92"/>
    <w:rsid w:val="005E364A"/>
    <w:rsid w:val="005E3BCB"/>
    <w:rsid w:val="005E4FB7"/>
    <w:rsid w:val="005E5510"/>
    <w:rsid w:val="005E7B18"/>
    <w:rsid w:val="005E7E00"/>
    <w:rsid w:val="005F0EDA"/>
    <w:rsid w:val="005F36A0"/>
    <w:rsid w:val="005F3AFA"/>
    <w:rsid w:val="005F4531"/>
    <w:rsid w:val="005F4BDF"/>
    <w:rsid w:val="005F4E9B"/>
    <w:rsid w:val="005F635A"/>
    <w:rsid w:val="005F6BBD"/>
    <w:rsid w:val="005F6C4C"/>
    <w:rsid w:val="005F7966"/>
    <w:rsid w:val="00600493"/>
    <w:rsid w:val="0060275B"/>
    <w:rsid w:val="00602E6B"/>
    <w:rsid w:val="006035EE"/>
    <w:rsid w:val="006051DE"/>
    <w:rsid w:val="006051E5"/>
    <w:rsid w:val="006066F1"/>
    <w:rsid w:val="00610EE6"/>
    <w:rsid w:val="00610F54"/>
    <w:rsid w:val="00612197"/>
    <w:rsid w:val="00613065"/>
    <w:rsid w:val="00615397"/>
    <w:rsid w:val="006158F0"/>
    <w:rsid w:val="006167A4"/>
    <w:rsid w:val="00617A14"/>
    <w:rsid w:val="00620541"/>
    <w:rsid w:val="00620A5B"/>
    <w:rsid w:val="00621136"/>
    <w:rsid w:val="00622B4F"/>
    <w:rsid w:val="00622F0C"/>
    <w:rsid w:val="00623F3B"/>
    <w:rsid w:val="0062637A"/>
    <w:rsid w:val="00627E17"/>
    <w:rsid w:val="00630030"/>
    <w:rsid w:val="00630306"/>
    <w:rsid w:val="00630CFF"/>
    <w:rsid w:val="00631BB1"/>
    <w:rsid w:val="00632421"/>
    <w:rsid w:val="00636394"/>
    <w:rsid w:val="00637B24"/>
    <w:rsid w:val="00643265"/>
    <w:rsid w:val="00646F1A"/>
    <w:rsid w:val="00647F6A"/>
    <w:rsid w:val="0065054A"/>
    <w:rsid w:val="006561F4"/>
    <w:rsid w:val="0065632C"/>
    <w:rsid w:val="00657AC1"/>
    <w:rsid w:val="00662E00"/>
    <w:rsid w:val="00665537"/>
    <w:rsid w:val="0066664D"/>
    <w:rsid w:val="00666FEB"/>
    <w:rsid w:val="00671DE6"/>
    <w:rsid w:val="00672698"/>
    <w:rsid w:val="00672B8E"/>
    <w:rsid w:val="006737F9"/>
    <w:rsid w:val="00674A71"/>
    <w:rsid w:val="00674F63"/>
    <w:rsid w:val="006759FA"/>
    <w:rsid w:val="00682451"/>
    <w:rsid w:val="006846B5"/>
    <w:rsid w:val="006919A0"/>
    <w:rsid w:val="00691B8D"/>
    <w:rsid w:val="00695247"/>
    <w:rsid w:val="00695F28"/>
    <w:rsid w:val="00696E43"/>
    <w:rsid w:val="006A1129"/>
    <w:rsid w:val="006A38F9"/>
    <w:rsid w:val="006A3EC7"/>
    <w:rsid w:val="006A40C7"/>
    <w:rsid w:val="006A6767"/>
    <w:rsid w:val="006A6ADA"/>
    <w:rsid w:val="006B0C82"/>
    <w:rsid w:val="006B5A71"/>
    <w:rsid w:val="006C1325"/>
    <w:rsid w:val="006C1592"/>
    <w:rsid w:val="006C50F9"/>
    <w:rsid w:val="006D00D7"/>
    <w:rsid w:val="006D057C"/>
    <w:rsid w:val="006D0629"/>
    <w:rsid w:val="006D6AC7"/>
    <w:rsid w:val="006D7A8C"/>
    <w:rsid w:val="006E58B9"/>
    <w:rsid w:val="006F0C0F"/>
    <w:rsid w:val="006F0DE3"/>
    <w:rsid w:val="006F1BE6"/>
    <w:rsid w:val="006F41BA"/>
    <w:rsid w:val="006F5214"/>
    <w:rsid w:val="006F5AC5"/>
    <w:rsid w:val="006F5B4B"/>
    <w:rsid w:val="006F66C1"/>
    <w:rsid w:val="00700548"/>
    <w:rsid w:val="00704A27"/>
    <w:rsid w:val="00706804"/>
    <w:rsid w:val="00714270"/>
    <w:rsid w:val="007148AD"/>
    <w:rsid w:val="00714C01"/>
    <w:rsid w:val="00716549"/>
    <w:rsid w:val="0071777B"/>
    <w:rsid w:val="0072538F"/>
    <w:rsid w:val="007263BC"/>
    <w:rsid w:val="00727A57"/>
    <w:rsid w:val="0073115A"/>
    <w:rsid w:val="0073392D"/>
    <w:rsid w:val="007361A6"/>
    <w:rsid w:val="007361B7"/>
    <w:rsid w:val="00737B4E"/>
    <w:rsid w:val="00737B65"/>
    <w:rsid w:val="007417BB"/>
    <w:rsid w:val="0074285E"/>
    <w:rsid w:val="00742A39"/>
    <w:rsid w:val="00742E3A"/>
    <w:rsid w:val="00743BA3"/>
    <w:rsid w:val="007463B7"/>
    <w:rsid w:val="00746F46"/>
    <w:rsid w:val="00747E0C"/>
    <w:rsid w:val="007500C6"/>
    <w:rsid w:val="00751C3C"/>
    <w:rsid w:val="00751CCD"/>
    <w:rsid w:val="007529DA"/>
    <w:rsid w:val="00752A36"/>
    <w:rsid w:val="00752AC2"/>
    <w:rsid w:val="00752E1F"/>
    <w:rsid w:val="007530FD"/>
    <w:rsid w:val="00754187"/>
    <w:rsid w:val="00754501"/>
    <w:rsid w:val="00754EC3"/>
    <w:rsid w:val="0075592D"/>
    <w:rsid w:val="0075663C"/>
    <w:rsid w:val="0076086D"/>
    <w:rsid w:val="007633EA"/>
    <w:rsid w:val="007639A0"/>
    <w:rsid w:val="00764619"/>
    <w:rsid w:val="00764C8D"/>
    <w:rsid w:val="00770538"/>
    <w:rsid w:val="00770CAF"/>
    <w:rsid w:val="007740FC"/>
    <w:rsid w:val="00775C17"/>
    <w:rsid w:val="00776039"/>
    <w:rsid w:val="00777B36"/>
    <w:rsid w:val="00780CBB"/>
    <w:rsid w:val="00784013"/>
    <w:rsid w:val="00786EEC"/>
    <w:rsid w:val="00787ABF"/>
    <w:rsid w:val="00790C44"/>
    <w:rsid w:val="00790CF9"/>
    <w:rsid w:val="00790F74"/>
    <w:rsid w:val="0079281C"/>
    <w:rsid w:val="007928A8"/>
    <w:rsid w:val="007934B9"/>
    <w:rsid w:val="00793A3B"/>
    <w:rsid w:val="00795902"/>
    <w:rsid w:val="00797838"/>
    <w:rsid w:val="007A1C29"/>
    <w:rsid w:val="007A3BB2"/>
    <w:rsid w:val="007A4065"/>
    <w:rsid w:val="007A5BE7"/>
    <w:rsid w:val="007A7F70"/>
    <w:rsid w:val="007B149A"/>
    <w:rsid w:val="007B5370"/>
    <w:rsid w:val="007B64A4"/>
    <w:rsid w:val="007C0E8B"/>
    <w:rsid w:val="007C0EF3"/>
    <w:rsid w:val="007C39C5"/>
    <w:rsid w:val="007C57D3"/>
    <w:rsid w:val="007D0684"/>
    <w:rsid w:val="007D27FC"/>
    <w:rsid w:val="007D3497"/>
    <w:rsid w:val="007D3BDD"/>
    <w:rsid w:val="007D5449"/>
    <w:rsid w:val="007D72DB"/>
    <w:rsid w:val="007D7CB2"/>
    <w:rsid w:val="007D7F31"/>
    <w:rsid w:val="007E1E37"/>
    <w:rsid w:val="007E27D9"/>
    <w:rsid w:val="007E2BE0"/>
    <w:rsid w:val="007E672A"/>
    <w:rsid w:val="007F1A04"/>
    <w:rsid w:val="007F20ED"/>
    <w:rsid w:val="007F305A"/>
    <w:rsid w:val="007F6A22"/>
    <w:rsid w:val="007F6D80"/>
    <w:rsid w:val="00800071"/>
    <w:rsid w:val="008004F5"/>
    <w:rsid w:val="00803F60"/>
    <w:rsid w:val="00804E9E"/>
    <w:rsid w:val="0080636C"/>
    <w:rsid w:val="00807C5F"/>
    <w:rsid w:val="00810621"/>
    <w:rsid w:val="00810BF5"/>
    <w:rsid w:val="0081140E"/>
    <w:rsid w:val="00812884"/>
    <w:rsid w:val="00814332"/>
    <w:rsid w:val="00816FC8"/>
    <w:rsid w:val="00834011"/>
    <w:rsid w:val="00837914"/>
    <w:rsid w:val="00844FC0"/>
    <w:rsid w:val="00845F79"/>
    <w:rsid w:val="0084731E"/>
    <w:rsid w:val="00850312"/>
    <w:rsid w:val="00850B24"/>
    <w:rsid w:val="00852721"/>
    <w:rsid w:val="00852D31"/>
    <w:rsid w:val="00853BF7"/>
    <w:rsid w:val="00854D18"/>
    <w:rsid w:val="008563D4"/>
    <w:rsid w:val="0086081C"/>
    <w:rsid w:val="00860C52"/>
    <w:rsid w:val="00861646"/>
    <w:rsid w:val="00862D0F"/>
    <w:rsid w:val="00864E5E"/>
    <w:rsid w:val="008658D3"/>
    <w:rsid w:val="0086794E"/>
    <w:rsid w:val="00870831"/>
    <w:rsid w:val="0087248E"/>
    <w:rsid w:val="00872FC0"/>
    <w:rsid w:val="00873BCA"/>
    <w:rsid w:val="00877BFD"/>
    <w:rsid w:val="00880BA3"/>
    <w:rsid w:val="00882C5D"/>
    <w:rsid w:val="00883701"/>
    <w:rsid w:val="008862BB"/>
    <w:rsid w:val="008863F9"/>
    <w:rsid w:val="00886580"/>
    <w:rsid w:val="008934F2"/>
    <w:rsid w:val="008A11AF"/>
    <w:rsid w:val="008A1C88"/>
    <w:rsid w:val="008A1F82"/>
    <w:rsid w:val="008A32E9"/>
    <w:rsid w:val="008A3DDE"/>
    <w:rsid w:val="008A51B5"/>
    <w:rsid w:val="008B0548"/>
    <w:rsid w:val="008B21C7"/>
    <w:rsid w:val="008B3C3D"/>
    <w:rsid w:val="008B7C16"/>
    <w:rsid w:val="008C392A"/>
    <w:rsid w:val="008C422A"/>
    <w:rsid w:val="008C4E1D"/>
    <w:rsid w:val="008C5034"/>
    <w:rsid w:val="008C6CDE"/>
    <w:rsid w:val="008C7D87"/>
    <w:rsid w:val="008D1D02"/>
    <w:rsid w:val="008D36CD"/>
    <w:rsid w:val="008D40FC"/>
    <w:rsid w:val="008D5524"/>
    <w:rsid w:val="008E43A4"/>
    <w:rsid w:val="008E4EB3"/>
    <w:rsid w:val="008E7F30"/>
    <w:rsid w:val="008F0A8A"/>
    <w:rsid w:val="008F2714"/>
    <w:rsid w:val="008F2790"/>
    <w:rsid w:val="008F7445"/>
    <w:rsid w:val="008F7F8D"/>
    <w:rsid w:val="00900FE8"/>
    <w:rsid w:val="00901245"/>
    <w:rsid w:val="0090127C"/>
    <w:rsid w:val="0090156A"/>
    <w:rsid w:val="00902526"/>
    <w:rsid w:val="00902779"/>
    <w:rsid w:val="00902A47"/>
    <w:rsid w:val="00903849"/>
    <w:rsid w:val="009044AF"/>
    <w:rsid w:val="00904BFE"/>
    <w:rsid w:val="00907E7C"/>
    <w:rsid w:val="00907FA1"/>
    <w:rsid w:val="0091115D"/>
    <w:rsid w:val="00912DB0"/>
    <w:rsid w:val="009177A6"/>
    <w:rsid w:val="00920586"/>
    <w:rsid w:val="00920C9C"/>
    <w:rsid w:val="00921E3F"/>
    <w:rsid w:val="00922C03"/>
    <w:rsid w:val="009256CA"/>
    <w:rsid w:val="00930347"/>
    <w:rsid w:val="00930C87"/>
    <w:rsid w:val="009323AD"/>
    <w:rsid w:val="00933D10"/>
    <w:rsid w:val="00937398"/>
    <w:rsid w:val="009410D1"/>
    <w:rsid w:val="0094125B"/>
    <w:rsid w:val="0094137D"/>
    <w:rsid w:val="00941ADC"/>
    <w:rsid w:val="00942B90"/>
    <w:rsid w:val="00942EB9"/>
    <w:rsid w:val="009442F1"/>
    <w:rsid w:val="009447B8"/>
    <w:rsid w:val="00944A89"/>
    <w:rsid w:val="009479E2"/>
    <w:rsid w:val="00947A00"/>
    <w:rsid w:val="00947DA1"/>
    <w:rsid w:val="009515C7"/>
    <w:rsid w:val="009515CC"/>
    <w:rsid w:val="009518E7"/>
    <w:rsid w:val="009561FD"/>
    <w:rsid w:val="0095638F"/>
    <w:rsid w:val="00956C71"/>
    <w:rsid w:val="00956DC8"/>
    <w:rsid w:val="00956E33"/>
    <w:rsid w:val="00960A3E"/>
    <w:rsid w:val="00960A99"/>
    <w:rsid w:val="009616BC"/>
    <w:rsid w:val="0096223A"/>
    <w:rsid w:val="0096491A"/>
    <w:rsid w:val="0096508E"/>
    <w:rsid w:val="009740C2"/>
    <w:rsid w:val="00977C98"/>
    <w:rsid w:val="00981429"/>
    <w:rsid w:val="009839F8"/>
    <w:rsid w:val="00987762"/>
    <w:rsid w:val="0099021E"/>
    <w:rsid w:val="009911B0"/>
    <w:rsid w:val="0099133E"/>
    <w:rsid w:val="00993973"/>
    <w:rsid w:val="009953F9"/>
    <w:rsid w:val="00996668"/>
    <w:rsid w:val="0099683C"/>
    <w:rsid w:val="009973DD"/>
    <w:rsid w:val="009A17FC"/>
    <w:rsid w:val="009A19EE"/>
    <w:rsid w:val="009A3EE8"/>
    <w:rsid w:val="009A5E69"/>
    <w:rsid w:val="009A7B9B"/>
    <w:rsid w:val="009B098A"/>
    <w:rsid w:val="009B6ACE"/>
    <w:rsid w:val="009C17DD"/>
    <w:rsid w:val="009C1F50"/>
    <w:rsid w:val="009C2D99"/>
    <w:rsid w:val="009C4056"/>
    <w:rsid w:val="009C49AA"/>
    <w:rsid w:val="009C4C12"/>
    <w:rsid w:val="009C55F9"/>
    <w:rsid w:val="009C71CC"/>
    <w:rsid w:val="009D036D"/>
    <w:rsid w:val="009D186B"/>
    <w:rsid w:val="009D6077"/>
    <w:rsid w:val="009D6D31"/>
    <w:rsid w:val="009D7555"/>
    <w:rsid w:val="009E0ABF"/>
    <w:rsid w:val="009E1841"/>
    <w:rsid w:val="009E303C"/>
    <w:rsid w:val="009E3544"/>
    <w:rsid w:val="009E3547"/>
    <w:rsid w:val="009F23C7"/>
    <w:rsid w:val="009F2D7B"/>
    <w:rsid w:val="009F2F6A"/>
    <w:rsid w:val="009F4493"/>
    <w:rsid w:val="009F4E56"/>
    <w:rsid w:val="009F6B50"/>
    <w:rsid w:val="009F7028"/>
    <w:rsid w:val="009F70E4"/>
    <w:rsid w:val="009F7B67"/>
    <w:rsid w:val="00A00189"/>
    <w:rsid w:val="00A00423"/>
    <w:rsid w:val="00A005EF"/>
    <w:rsid w:val="00A02527"/>
    <w:rsid w:val="00A036FA"/>
    <w:rsid w:val="00A04498"/>
    <w:rsid w:val="00A06827"/>
    <w:rsid w:val="00A11E30"/>
    <w:rsid w:val="00A1336E"/>
    <w:rsid w:val="00A13BD4"/>
    <w:rsid w:val="00A14F19"/>
    <w:rsid w:val="00A15F57"/>
    <w:rsid w:val="00A172EF"/>
    <w:rsid w:val="00A206F5"/>
    <w:rsid w:val="00A24BCA"/>
    <w:rsid w:val="00A24CFE"/>
    <w:rsid w:val="00A25F86"/>
    <w:rsid w:val="00A26CA4"/>
    <w:rsid w:val="00A27A4A"/>
    <w:rsid w:val="00A3570F"/>
    <w:rsid w:val="00A35F30"/>
    <w:rsid w:val="00A36D09"/>
    <w:rsid w:val="00A37A83"/>
    <w:rsid w:val="00A40369"/>
    <w:rsid w:val="00A43C6E"/>
    <w:rsid w:val="00A458A5"/>
    <w:rsid w:val="00A467E5"/>
    <w:rsid w:val="00A50D73"/>
    <w:rsid w:val="00A52380"/>
    <w:rsid w:val="00A5643E"/>
    <w:rsid w:val="00A579E8"/>
    <w:rsid w:val="00A57D9B"/>
    <w:rsid w:val="00A62FC5"/>
    <w:rsid w:val="00A63B20"/>
    <w:rsid w:val="00A64083"/>
    <w:rsid w:val="00A646EE"/>
    <w:rsid w:val="00A64AF9"/>
    <w:rsid w:val="00A71C31"/>
    <w:rsid w:val="00A73809"/>
    <w:rsid w:val="00A76A5C"/>
    <w:rsid w:val="00A77297"/>
    <w:rsid w:val="00A7756C"/>
    <w:rsid w:val="00A77847"/>
    <w:rsid w:val="00A8362E"/>
    <w:rsid w:val="00A8388E"/>
    <w:rsid w:val="00A83C49"/>
    <w:rsid w:val="00A83F9D"/>
    <w:rsid w:val="00A84CA1"/>
    <w:rsid w:val="00A8623D"/>
    <w:rsid w:val="00A90A91"/>
    <w:rsid w:val="00A94C59"/>
    <w:rsid w:val="00A96889"/>
    <w:rsid w:val="00A96B6D"/>
    <w:rsid w:val="00AA1285"/>
    <w:rsid w:val="00AA24FE"/>
    <w:rsid w:val="00AA5636"/>
    <w:rsid w:val="00AA63BD"/>
    <w:rsid w:val="00AB0A6F"/>
    <w:rsid w:val="00AB0C25"/>
    <w:rsid w:val="00AB15A1"/>
    <w:rsid w:val="00AB190D"/>
    <w:rsid w:val="00AB2481"/>
    <w:rsid w:val="00AB27E5"/>
    <w:rsid w:val="00AB3443"/>
    <w:rsid w:val="00AB369F"/>
    <w:rsid w:val="00AB379A"/>
    <w:rsid w:val="00AB6BC5"/>
    <w:rsid w:val="00AC142E"/>
    <w:rsid w:val="00AC1D22"/>
    <w:rsid w:val="00AC44CC"/>
    <w:rsid w:val="00AD0010"/>
    <w:rsid w:val="00AD1081"/>
    <w:rsid w:val="00AD13F0"/>
    <w:rsid w:val="00AD246E"/>
    <w:rsid w:val="00AD359C"/>
    <w:rsid w:val="00AD369E"/>
    <w:rsid w:val="00AD3F49"/>
    <w:rsid w:val="00AD4179"/>
    <w:rsid w:val="00AD448F"/>
    <w:rsid w:val="00AD679C"/>
    <w:rsid w:val="00AD78A4"/>
    <w:rsid w:val="00AE08F7"/>
    <w:rsid w:val="00AE0ABD"/>
    <w:rsid w:val="00AE3A58"/>
    <w:rsid w:val="00AE4E6A"/>
    <w:rsid w:val="00AE583D"/>
    <w:rsid w:val="00AE7A55"/>
    <w:rsid w:val="00AF0C3E"/>
    <w:rsid w:val="00AF196B"/>
    <w:rsid w:val="00AF1B6E"/>
    <w:rsid w:val="00AF1B96"/>
    <w:rsid w:val="00AF1C70"/>
    <w:rsid w:val="00AF2DDA"/>
    <w:rsid w:val="00AF4CF0"/>
    <w:rsid w:val="00AF5169"/>
    <w:rsid w:val="00AF62F9"/>
    <w:rsid w:val="00B01207"/>
    <w:rsid w:val="00B01E05"/>
    <w:rsid w:val="00B04F34"/>
    <w:rsid w:val="00B05D22"/>
    <w:rsid w:val="00B06F20"/>
    <w:rsid w:val="00B12428"/>
    <w:rsid w:val="00B12E51"/>
    <w:rsid w:val="00B13908"/>
    <w:rsid w:val="00B13C22"/>
    <w:rsid w:val="00B15E50"/>
    <w:rsid w:val="00B17D7D"/>
    <w:rsid w:val="00B20272"/>
    <w:rsid w:val="00B21883"/>
    <w:rsid w:val="00B22090"/>
    <w:rsid w:val="00B23DFA"/>
    <w:rsid w:val="00B2417E"/>
    <w:rsid w:val="00B25504"/>
    <w:rsid w:val="00B27EBE"/>
    <w:rsid w:val="00B34240"/>
    <w:rsid w:val="00B35239"/>
    <w:rsid w:val="00B364A9"/>
    <w:rsid w:val="00B370A1"/>
    <w:rsid w:val="00B378B3"/>
    <w:rsid w:val="00B41A48"/>
    <w:rsid w:val="00B4371F"/>
    <w:rsid w:val="00B45EF6"/>
    <w:rsid w:val="00B47987"/>
    <w:rsid w:val="00B50284"/>
    <w:rsid w:val="00B503FB"/>
    <w:rsid w:val="00B50AEB"/>
    <w:rsid w:val="00B5121F"/>
    <w:rsid w:val="00B52329"/>
    <w:rsid w:val="00B5232E"/>
    <w:rsid w:val="00B533CA"/>
    <w:rsid w:val="00B53E8E"/>
    <w:rsid w:val="00B54314"/>
    <w:rsid w:val="00B55289"/>
    <w:rsid w:val="00B558B7"/>
    <w:rsid w:val="00B57E3F"/>
    <w:rsid w:val="00B60996"/>
    <w:rsid w:val="00B60B6E"/>
    <w:rsid w:val="00B63A69"/>
    <w:rsid w:val="00B65F96"/>
    <w:rsid w:val="00B70FBF"/>
    <w:rsid w:val="00B717AD"/>
    <w:rsid w:val="00B718D5"/>
    <w:rsid w:val="00B73441"/>
    <w:rsid w:val="00B76581"/>
    <w:rsid w:val="00B81819"/>
    <w:rsid w:val="00B81994"/>
    <w:rsid w:val="00B81D9F"/>
    <w:rsid w:val="00B82DEB"/>
    <w:rsid w:val="00B837F3"/>
    <w:rsid w:val="00B84FFA"/>
    <w:rsid w:val="00B85F95"/>
    <w:rsid w:val="00B86AEF"/>
    <w:rsid w:val="00B9225A"/>
    <w:rsid w:val="00B9757C"/>
    <w:rsid w:val="00BA22C3"/>
    <w:rsid w:val="00BA45E0"/>
    <w:rsid w:val="00BA50DD"/>
    <w:rsid w:val="00BA6AF5"/>
    <w:rsid w:val="00BA7343"/>
    <w:rsid w:val="00BA7B6C"/>
    <w:rsid w:val="00BB00A2"/>
    <w:rsid w:val="00BB4967"/>
    <w:rsid w:val="00BB6410"/>
    <w:rsid w:val="00BC6C1C"/>
    <w:rsid w:val="00BC7944"/>
    <w:rsid w:val="00BC7C09"/>
    <w:rsid w:val="00BC7C97"/>
    <w:rsid w:val="00BD027D"/>
    <w:rsid w:val="00BD0F5E"/>
    <w:rsid w:val="00BD0FDF"/>
    <w:rsid w:val="00BD10AE"/>
    <w:rsid w:val="00BD1496"/>
    <w:rsid w:val="00BD61C0"/>
    <w:rsid w:val="00BD743E"/>
    <w:rsid w:val="00BD7827"/>
    <w:rsid w:val="00BE5397"/>
    <w:rsid w:val="00BE595A"/>
    <w:rsid w:val="00BE5B27"/>
    <w:rsid w:val="00BE6A94"/>
    <w:rsid w:val="00BE76ED"/>
    <w:rsid w:val="00BF0247"/>
    <w:rsid w:val="00BF1875"/>
    <w:rsid w:val="00BF443D"/>
    <w:rsid w:val="00BF7AD2"/>
    <w:rsid w:val="00C00B40"/>
    <w:rsid w:val="00C01AC7"/>
    <w:rsid w:val="00C020B3"/>
    <w:rsid w:val="00C0422C"/>
    <w:rsid w:val="00C0481E"/>
    <w:rsid w:val="00C05CFA"/>
    <w:rsid w:val="00C06A35"/>
    <w:rsid w:val="00C11808"/>
    <w:rsid w:val="00C129AA"/>
    <w:rsid w:val="00C15F23"/>
    <w:rsid w:val="00C16439"/>
    <w:rsid w:val="00C1709C"/>
    <w:rsid w:val="00C20963"/>
    <w:rsid w:val="00C21223"/>
    <w:rsid w:val="00C21347"/>
    <w:rsid w:val="00C2140C"/>
    <w:rsid w:val="00C21846"/>
    <w:rsid w:val="00C23171"/>
    <w:rsid w:val="00C2678E"/>
    <w:rsid w:val="00C31A3B"/>
    <w:rsid w:val="00C33344"/>
    <w:rsid w:val="00C33BA3"/>
    <w:rsid w:val="00C34083"/>
    <w:rsid w:val="00C347FA"/>
    <w:rsid w:val="00C37CE0"/>
    <w:rsid w:val="00C409DA"/>
    <w:rsid w:val="00C40E93"/>
    <w:rsid w:val="00C415B5"/>
    <w:rsid w:val="00C43270"/>
    <w:rsid w:val="00C45243"/>
    <w:rsid w:val="00C45ABA"/>
    <w:rsid w:val="00C46FEC"/>
    <w:rsid w:val="00C47439"/>
    <w:rsid w:val="00C47C22"/>
    <w:rsid w:val="00C50FEE"/>
    <w:rsid w:val="00C51E70"/>
    <w:rsid w:val="00C523B5"/>
    <w:rsid w:val="00C5313F"/>
    <w:rsid w:val="00C54610"/>
    <w:rsid w:val="00C57225"/>
    <w:rsid w:val="00C6034F"/>
    <w:rsid w:val="00C63612"/>
    <w:rsid w:val="00C64211"/>
    <w:rsid w:val="00C657F3"/>
    <w:rsid w:val="00C6581E"/>
    <w:rsid w:val="00C65C8E"/>
    <w:rsid w:val="00C67FD3"/>
    <w:rsid w:val="00C735F4"/>
    <w:rsid w:val="00C737FA"/>
    <w:rsid w:val="00C740A6"/>
    <w:rsid w:val="00C744DB"/>
    <w:rsid w:val="00C75940"/>
    <w:rsid w:val="00C7619F"/>
    <w:rsid w:val="00C765EB"/>
    <w:rsid w:val="00C776F8"/>
    <w:rsid w:val="00C80019"/>
    <w:rsid w:val="00C80A02"/>
    <w:rsid w:val="00C8148F"/>
    <w:rsid w:val="00C822BE"/>
    <w:rsid w:val="00C8232E"/>
    <w:rsid w:val="00C82678"/>
    <w:rsid w:val="00C82F9B"/>
    <w:rsid w:val="00C87321"/>
    <w:rsid w:val="00C87F71"/>
    <w:rsid w:val="00C92C5C"/>
    <w:rsid w:val="00C9372F"/>
    <w:rsid w:val="00C967B0"/>
    <w:rsid w:val="00C9755F"/>
    <w:rsid w:val="00CA01BF"/>
    <w:rsid w:val="00CA08A7"/>
    <w:rsid w:val="00CA090C"/>
    <w:rsid w:val="00CA0D5A"/>
    <w:rsid w:val="00CA116D"/>
    <w:rsid w:val="00CA19F1"/>
    <w:rsid w:val="00CA5321"/>
    <w:rsid w:val="00CA6A4E"/>
    <w:rsid w:val="00CA6EE4"/>
    <w:rsid w:val="00CB41F8"/>
    <w:rsid w:val="00CB4271"/>
    <w:rsid w:val="00CB574D"/>
    <w:rsid w:val="00CB6497"/>
    <w:rsid w:val="00CB7178"/>
    <w:rsid w:val="00CB769D"/>
    <w:rsid w:val="00CC0351"/>
    <w:rsid w:val="00CC1DD1"/>
    <w:rsid w:val="00CC1FE4"/>
    <w:rsid w:val="00CC378A"/>
    <w:rsid w:val="00CC4120"/>
    <w:rsid w:val="00CC5A94"/>
    <w:rsid w:val="00CC6D2A"/>
    <w:rsid w:val="00CD0A44"/>
    <w:rsid w:val="00CD2AA3"/>
    <w:rsid w:val="00CD2AFA"/>
    <w:rsid w:val="00CD369B"/>
    <w:rsid w:val="00CD47CC"/>
    <w:rsid w:val="00CD4B53"/>
    <w:rsid w:val="00CD53F9"/>
    <w:rsid w:val="00CD6DCB"/>
    <w:rsid w:val="00CE096B"/>
    <w:rsid w:val="00CE3494"/>
    <w:rsid w:val="00CE38F9"/>
    <w:rsid w:val="00CE5E01"/>
    <w:rsid w:val="00CE5ECD"/>
    <w:rsid w:val="00CF1F03"/>
    <w:rsid w:val="00CF2338"/>
    <w:rsid w:val="00CF3D82"/>
    <w:rsid w:val="00CF4B7F"/>
    <w:rsid w:val="00CF7A2C"/>
    <w:rsid w:val="00D0280D"/>
    <w:rsid w:val="00D028F2"/>
    <w:rsid w:val="00D0297D"/>
    <w:rsid w:val="00D029E7"/>
    <w:rsid w:val="00D036BC"/>
    <w:rsid w:val="00D03B5C"/>
    <w:rsid w:val="00D05507"/>
    <w:rsid w:val="00D0621D"/>
    <w:rsid w:val="00D064ED"/>
    <w:rsid w:val="00D06518"/>
    <w:rsid w:val="00D10CAA"/>
    <w:rsid w:val="00D1412A"/>
    <w:rsid w:val="00D14264"/>
    <w:rsid w:val="00D146EC"/>
    <w:rsid w:val="00D17287"/>
    <w:rsid w:val="00D17F92"/>
    <w:rsid w:val="00D2066D"/>
    <w:rsid w:val="00D21990"/>
    <w:rsid w:val="00D24111"/>
    <w:rsid w:val="00D25ADA"/>
    <w:rsid w:val="00D25FE0"/>
    <w:rsid w:val="00D262B1"/>
    <w:rsid w:val="00D30B9F"/>
    <w:rsid w:val="00D32719"/>
    <w:rsid w:val="00D356B1"/>
    <w:rsid w:val="00D3623A"/>
    <w:rsid w:val="00D4140A"/>
    <w:rsid w:val="00D42EE7"/>
    <w:rsid w:val="00D43CB4"/>
    <w:rsid w:val="00D43D2E"/>
    <w:rsid w:val="00D4495A"/>
    <w:rsid w:val="00D522B8"/>
    <w:rsid w:val="00D53CD3"/>
    <w:rsid w:val="00D54160"/>
    <w:rsid w:val="00D565DC"/>
    <w:rsid w:val="00D57A96"/>
    <w:rsid w:val="00D60402"/>
    <w:rsid w:val="00D61C91"/>
    <w:rsid w:val="00D64813"/>
    <w:rsid w:val="00D6537E"/>
    <w:rsid w:val="00D65570"/>
    <w:rsid w:val="00D66575"/>
    <w:rsid w:val="00D66C23"/>
    <w:rsid w:val="00D66F62"/>
    <w:rsid w:val="00D7012A"/>
    <w:rsid w:val="00D70B72"/>
    <w:rsid w:val="00D71D5C"/>
    <w:rsid w:val="00D71E64"/>
    <w:rsid w:val="00D723B7"/>
    <w:rsid w:val="00D72DF0"/>
    <w:rsid w:val="00D73C2A"/>
    <w:rsid w:val="00D75297"/>
    <w:rsid w:val="00D761D5"/>
    <w:rsid w:val="00D7702C"/>
    <w:rsid w:val="00D808D9"/>
    <w:rsid w:val="00D836F4"/>
    <w:rsid w:val="00D83A14"/>
    <w:rsid w:val="00D840BE"/>
    <w:rsid w:val="00D849DD"/>
    <w:rsid w:val="00D86743"/>
    <w:rsid w:val="00D87A6B"/>
    <w:rsid w:val="00D87BE0"/>
    <w:rsid w:val="00D87D41"/>
    <w:rsid w:val="00D9077A"/>
    <w:rsid w:val="00D9139D"/>
    <w:rsid w:val="00D918FB"/>
    <w:rsid w:val="00D92BF4"/>
    <w:rsid w:val="00D93AF9"/>
    <w:rsid w:val="00D944AA"/>
    <w:rsid w:val="00D971EA"/>
    <w:rsid w:val="00D976B9"/>
    <w:rsid w:val="00DA38AC"/>
    <w:rsid w:val="00DA45B9"/>
    <w:rsid w:val="00DA68FF"/>
    <w:rsid w:val="00DB0218"/>
    <w:rsid w:val="00DB2901"/>
    <w:rsid w:val="00DB5B89"/>
    <w:rsid w:val="00DB5E72"/>
    <w:rsid w:val="00DC09B3"/>
    <w:rsid w:val="00DC52C5"/>
    <w:rsid w:val="00DC62FD"/>
    <w:rsid w:val="00DC6798"/>
    <w:rsid w:val="00DD4BC8"/>
    <w:rsid w:val="00DD582D"/>
    <w:rsid w:val="00DD62D8"/>
    <w:rsid w:val="00DD7A07"/>
    <w:rsid w:val="00DE1B82"/>
    <w:rsid w:val="00DE1E96"/>
    <w:rsid w:val="00DE46D0"/>
    <w:rsid w:val="00DE786A"/>
    <w:rsid w:val="00DF01B2"/>
    <w:rsid w:val="00DF293F"/>
    <w:rsid w:val="00DF2983"/>
    <w:rsid w:val="00DF3ABA"/>
    <w:rsid w:val="00DF58F8"/>
    <w:rsid w:val="00DF66B2"/>
    <w:rsid w:val="00E0088E"/>
    <w:rsid w:val="00E04E1D"/>
    <w:rsid w:val="00E056BF"/>
    <w:rsid w:val="00E12119"/>
    <w:rsid w:val="00E13D16"/>
    <w:rsid w:val="00E13F89"/>
    <w:rsid w:val="00E153AF"/>
    <w:rsid w:val="00E16D2C"/>
    <w:rsid w:val="00E21F9F"/>
    <w:rsid w:val="00E244B4"/>
    <w:rsid w:val="00E247CA"/>
    <w:rsid w:val="00E25F47"/>
    <w:rsid w:val="00E31F59"/>
    <w:rsid w:val="00E32036"/>
    <w:rsid w:val="00E32E26"/>
    <w:rsid w:val="00E36F0D"/>
    <w:rsid w:val="00E42FCC"/>
    <w:rsid w:val="00E45326"/>
    <w:rsid w:val="00E47AF5"/>
    <w:rsid w:val="00E506B0"/>
    <w:rsid w:val="00E5498E"/>
    <w:rsid w:val="00E55A4C"/>
    <w:rsid w:val="00E61C23"/>
    <w:rsid w:val="00E629FD"/>
    <w:rsid w:val="00E646B9"/>
    <w:rsid w:val="00E65517"/>
    <w:rsid w:val="00E65AA6"/>
    <w:rsid w:val="00E671E5"/>
    <w:rsid w:val="00E7291C"/>
    <w:rsid w:val="00E76061"/>
    <w:rsid w:val="00E762B7"/>
    <w:rsid w:val="00E76CA2"/>
    <w:rsid w:val="00E805B1"/>
    <w:rsid w:val="00E80A3E"/>
    <w:rsid w:val="00E84818"/>
    <w:rsid w:val="00E856D8"/>
    <w:rsid w:val="00E90B44"/>
    <w:rsid w:val="00E95DA6"/>
    <w:rsid w:val="00E97C08"/>
    <w:rsid w:val="00EA27E6"/>
    <w:rsid w:val="00EA48B1"/>
    <w:rsid w:val="00EA5E09"/>
    <w:rsid w:val="00EA6680"/>
    <w:rsid w:val="00EA6B69"/>
    <w:rsid w:val="00EA7D06"/>
    <w:rsid w:val="00EB295D"/>
    <w:rsid w:val="00EB2D25"/>
    <w:rsid w:val="00EB46CE"/>
    <w:rsid w:val="00EB6E2E"/>
    <w:rsid w:val="00EB7269"/>
    <w:rsid w:val="00EC0835"/>
    <w:rsid w:val="00EC0B8D"/>
    <w:rsid w:val="00EC3743"/>
    <w:rsid w:val="00EC6A7B"/>
    <w:rsid w:val="00EC70F6"/>
    <w:rsid w:val="00EC7180"/>
    <w:rsid w:val="00ED26FF"/>
    <w:rsid w:val="00ED2A9B"/>
    <w:rsid w:val="00ED42AF"/>
    <w:rsid w:val="00ED4E6D"/>
    <w:rsid w:val="00EE0F82"/>
    <w:rsid w:val="00EE5019"/>
    <w:rsid w:val="00EE5134"/>
    <w:rsid w:val="00EE615B"/>
    <w:rsid w:val="00EF07AF"/>
    <w:rsid w:val="00EF1B48"/>
    <w:rsid w:val="00EF7D08"/>
    <w:rsid w:val="00EF7FDC"/>
    <w:rsid w:val="00F01F28"/>
    <w:rsid w:val="00F0235E"/>
    <w:rsid w:val="00F02708"/>
    <w:rsid w:val="00F03756"/>
    <w:rsid w:val="00F04596"/>
    <w:rsid w:val="00F055DC"/>
    <w:rsid w:val="00F05F06"/>
    <w:rsid w:val="00F07DB7"/>
    <w:rsid w:val="00F12887"/>
    <w:rsid w:val="00F13052"/>
    <w:rsid w:val="00F132AD"/>
    <w:rsid w:val="00F138A2"/>
    <w:rsid w:val="00F175ED"/>
    <w:rsid w:val="00F21CD3"/>
    <w:rsid w:val="00F23975"/>
    <w:rsid w:val="00F23C1E"/>
    <w:rsid w:val="00F24932"/>
    <w:rsid w:val="00F27BEE"/>
    <w:rsid w:val="00F336E7"/>
    <w:rsid w:val="00F33ED0"/>
    <w:rsid w:val="00F35036"/>
    <w:rsid w:val="00F36BCF"/>
    <w:rsid w:val="00F405B6"/>
    <w:rsid w:val="00F429E0"/>
    <w:rsid w:val="00F43350"/>
    <w:rsid w:val="00F43871"/>
    <w:rsid w:val="00F44CA5"/>
    <w:rsid w:val="00F4607F"/>
    <w:rsid w:val="00F46E84"/>
    <w:rsid w:val="00F52128"/>
    <w:rsid w:val="00F56BF4"/>
    <w:rsid w:val="00F57B1A"/>
    <w:rsid w:val="00F65110"/>
    <w:rsid w:val="00F65377"/>
    <w:rsid w:val="00F658C2"/>
    <w:rsid w:val="00F66940"/>
    <w:rsid w:val="00F7470C"/>
    <w:rsid w:val="00F7493C"/>
    <w:rsid w:val="00F75C82"/>
    <w:rsid w:val="00F76CCE"/>
    <w:rsid w:val="00F76EF1"/>
    <w:rsid w:val="00F7706C"/>
    <w:rsid w:val="00F80261"/>
    <w:rsid w:val="00F8083E"/>
    <w:rsid w:val="00F8214A"/>
    <w:rsid w:val="00F824D6"/>
    <w:rsid w:val="00F841FF"/>
    <w:rsid w:val="00F848B3"/>
    <w:rsid w:val="00F873E6"/>
    <w:rsid w:val="00F9135E"/>
    <w:rsid w:val="00F91D38"/>
    <w:rsid w:val="00F92F08"/>
    <w:rsid w:val="00F93020"/>
    <w:rsid w:val="00F956B0"/>
    <w:rsid w:val="00F95E7F"/>
    <w:rsid w:val="00F97616"/>
    <w:rsid w:val="00F979E8"/>
    <w:rsid w:val="00FA0F3C"/>
    <w:rsid w:val="00FA3B19"/>
    <w:rsid w:val="00FA3E18"/>
    <w:rsid w:val="00FB18AC"/>
    <w:rsid w:val="00FB2CE8"/>
    <w:rsid w:val="00FB4BB7"/>
    <w:rsid w:val="00FB4BC1"/>
    <w:rsid w:val="00FC03E3"/>
    <w:rsid w:val="00FC0787"/>
    <w:rsid w:val="00FC0C90"/>
    <w:rsid w:val="00FC3A4A"/>
    <w:rsid w:val="00FC6489"/>
    <w:rsid w:val="00FC7EF6"/>
    <w:rsid w:val="00FD4C77"/>
    <w:rsid w:val="00FD61AC"/>
    <w:rsid w:val="00FE0402"/>
    <w:rsid w:val="00FE3DD8"/>
    <w:rsid w:val="00FE5DA3"/>
    <w:rsid w:val="00FE674D"/>
    <w:rsid w:val="00FF1B3A"/>
    <w:rsid w:val="00FF3667"/>
    <w:rsid w:val="00FF5306"/>
    <w:rsid w:val="00FF64BA"/>
    <w:rsid w:val="06EB2815"/>
    <w:rsid w:val="0BC2AFF5"/>
    <w:rsid w:val="0EFEFC28"/>
    <w:rsid w:val="11B36836"/>
    <w:rsid w:val="1357FF22"/>
    <w:rsid w:val="178C7FC9"/>
    <w:rsid w:val="1A96CD00"/>
    <w:rsid w:val="1BF5F82B"/>
    <w:rsid w:val="1E157991"/>
    <w:rsid w:val="2204EF54"/>
    <w:rsid w:val="22744977"/>
    <w:rsid w:val="22AB3130"/>
    <w:rsid w:val="2825C47D"/>
    <w:rsid w:val="28B3664B"/>
    <w:rsid w:val="29AEF7D2"/>
    <w:rsid w:val="2B831DC6"/>
    <w:rsid w:val="2CA97A51"/>
    <w:rsid w:val="363695DA"/>
    <w:rsid w:val="36EF72E4"/>
    <w:rsid w:val="37EB62AF"/>
    <w:rsid w:val="399F5F4E"/>
    <w:rsid w:val="39FC5500"/>
    <w:rsid w:val="3CB33660"/>
    <w:rsid w:val="3E6A7E44"/>
    <w:rsid w:val="3EDAB02A"/>
    <w:rsid w:val="4267A9FC"/>
    <w:rsid w:val="45C4E23C"/>
    <w:rsid w:val="48409091"/>
    <w:rsid w:val="491133D5"/>
    <w:rsid w:val="4A3622AA"/>
    <w:rsid w:val="4A9E8583"/>
    <w:rsid w:val="4BB072D4"/>
    <w:rsid w:val="4E8DE9DB"/>
    <w:rsid w:val="52051537"/>
    <w:rsid w:val="5312EFFD"/>
    <w:rsid w:val="53756582"/>
    <w:rsid w:val="55B33E69"/>
    <w:rsid w:val="5601F8E6"/>
    <w:rsid w:val="5637F6C7"/>
    <w:rsid w:val="58D97A92"/>
    <w:rsid w:val="5AE223D7"/>
    <w:rsid w:val="617BB5CE"/>
    <w:rsid w:val="61B4D996"/>
    <w:rsid w:val="61BB655B"/>
    <w:rsid w:val="655AB3F1"/>
    <w:rsid w:val="66F8AB93"/>
    <w:rsid w:val="67F4F289"/>
    <w:rsid w:val="68D1EAFF"/>
    <w:rsid w:val="6A791A10"/>
    <w:rsid w:val="6A916A96"/>
    <w:rsid w:val="6ACCAEB0"/>
    <w:rsid w:val="6AD26576"/>
    <w:rsid w:val="6AF5E2D6"/>
    <w:rsid w:val="6FFA42F2"/>
    <w:rsid w:val="723B910B"/>
    <w:rsid w:val="73812720"/>
    <w:rsid w:val="775D1F30"/>
    <w:rsid w:val="7896CA99"/>
    <w:rsid w:val="78FD7880"/>
    <w:rsid w:val="7CABFF6D"/>
    <w:rsid w:val="7F278160"/>
    <w:rsid w:val="7F3FBEF1"/>
    <w:rsid w:val="7FF6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4DA0F"/>
  <w15:chartTrackingRefBased/>
  <w15:docId w15:val="{5A54F2F3-55A5-40FF-AAB1-770A54D1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 w:eastAsia="en-US"/>
    </w:rPr>
  </w:style>
  <w:style w:type="paragraph" w:styleId="Heading1">
    <w:name w:val="heading 1"/>
    <w:basedOn w:val="Normal"/>
    <w:next w:val="Normal"/>
    <w:link w:val="Heading1Char"/>
    <w:qFormat/>
    <w:rsid w:val="006C15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11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115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5E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9DA"/>
    <w:rPr>
      <w:color w:val="0000FF"/>
      <w:u w:val="single"/>
    </w:rPr>
  </w:style>
  <w:style w:type="character" w:customStyle="1" w:styleId="nbrod1">
    <w:name w:val="n_brod1"/>
    <w:rsid w:val="00D146EC"/>
    <w:rPr>
      <w:rFonts w:ascii="Verdana" w:hAnsi="Verdana" w:hint="default"/>
      <w:i w:val="0"/>
      <w:iCs w:val="0"/>
      <w:color w:val="111111"/>
      <w:sz w:val="17"/>
      <w:szCs w:val="17"/>
    </w:rPr>
  </w:style>
  <w:style w:type="paragraph" w:styleId="DocumentMap">
    <w:name w:val="Document Map"/>
    <w:basedOn w:val="Normal"/>
    <w:semiHidden/>
    <w:rsid w:val="00123A66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2D4CFC"/>
    <w:pPr>
      <w:ind w:left="270" w:firstLine="14"/>
      <w:jc w:val="both"/>
    </w:pPr>
  </w:style>
  <w:style w:type="character" w:styleId="HTMLTypewriter">
    <w:name w:val="HTML Typewriter"/>
    <w:rsid w:val="00F2493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9C17DD"/>
    <w:rPr>
      <w:b/>
      <w:bCs/>
    </w:rPr>
  </w:style>
  <w:style w:type="paragraph" w:customStyle="1" w:styleId="Protrub2">
    <w:name w:val="Protrub2"/>
    <w:basedOn w:val="Normal"/>
    <w:rsid w:val="0031043D"/>
    <w:pPr>
      <w:ind w:left="397" w:hanging="397"/>
    </w:pPr>
    <w:rPr>
      <w:rFonts w:ascii="Bookman Old Style" w:hAnsi="Bookman Old Style"/>
      <w:b/>
      <w:i/>
    </w:rPr>
  </w:style>
  <w:style w:type="paragraph" w:styleId="NormalWeb">
    <w:name w:val="Normal (Web)"/>
    <w:basedOn w:val="Normal"/>
    <w:uiPriority w:val="99"/>
    <w:unhideWhenUsed/>
    <w:rsid w:val="00BE5397"/>
    <w:pPr>
      <w:spacing w:before="100" w:beforeAutospacing="1" w:after="100" w:afterAutospacing="1"/>
    </w:pPr>
    <w:rPr>
      <w:sz w:val="24"/>
      <w:szCs w:val="24"/>
      <w:lang w:eastAsia="sv-SE"/>
    </w:rPr>
  </w:style>
  <w:style w:type="paragraph" w:customStyle="1" w:styleId="larger-text">
    <w:name w:val="larger-text"/>
    <w:basedOn w:val="Normal"/>
    <w:rsid w:val="00BE5397"/>
    <w:pPr>
      <w:spacing w:before="100" w:beforeAutospacing="1" w:after="100" w:afterAutospacing="1"/>
    </w:pPr>
    <w:rPr>
      <w:lang w:eastAsia="sv-SE"/>
    </w:rPr>
  </w:style>
  <w:style w:type="character" w:customStyle="1" w:styleId="Heading1Char">
    <w:name w:val="Heading 1 Char"/>
    <w:link w:val="Heading1"/>
    <w:rsid w:val="006C159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ews-article-intro1">
    <w:name w:val="news-article-intro1"/>
    <w:rsid w:val="006C1592"/>
    <w:rPr>
      <w:b/>
      <w:bCs/>
      <w:color w:val="333333"/>
      <w:sz w:val="20"/>
      <w:szCs w:val="20"/>
    </w:rPr>
  </w:style>
  <w:style w:type="character" w:styleId="FollowedHyperlink">
    <w:name w:val="FollowedHyperlink"/>
    <w:rsid w:val="00C06A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C5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403C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v-SE" w:eastAsia="sv-SE"/>
    </w:rPr>
  </w:style>
  <w:style w:type="paragraph" w:styleId="BalloonText">
    <w:name w:val="Balloon Text"/>
    <w:basedOn w:val="Normal"/>
    <w:link w:val="BalloonTextChar"/>
    <w:rsid w:val="00C77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76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69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01826">
                                          <w:marLeft w:val="90"/>
                                          <w:marRight w:val="9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3428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23778">
                                                  <w:marLeft w:val="90"/>
                                                  <w:marRight w:val="9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38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80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8279">
                          <w:marLeft w:val="0"/>
                          <w:marRight w:val="225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440941">
      <w:bodyDiv w:val="1"/>
      <w:marLeft w:val="225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4552">
                  <w:marLeft w:val="0"/>
                  <w:marRight w:val="0"/>
                  <w:marTop w:val="345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6650">
                      <w:marLeft w:val="45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856148">
                                          <w:marLeft w:val="90"/>
                                          <w:marRight w:val="9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1181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17699">
                                                  <w:marLeft w:val="90"/>
                                                  <w:marRight w:val="9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62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6622">
                                          <w:marLeft w:val="90"/>
                                          <w:marRight w:val="9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21528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642147">
                                                  <w:marLeft w:val="90"/>
                                                  <w:marRight w:val="9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53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82254">
                                          <w:marLeft w:val="90"/>
                                          <w:marRight w:val="9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6714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65009">
                                                  <w:marLeft w:val="90"/>
                                                  <w:marRight w:val="9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8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327">
      <w:bodyDiv w:val="1"/>
      <w:marLeft w:val="225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890">
                  <w:marLeft w:val="0"/>
                  <w:marRight w:val="0"/>
                  <w:marTop w:val="345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1856">
                      <w:marLeft w:val="45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818">
          <w:marLeft w:val="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2152">
                      <w:marLeft w:val="2595"/>
                      <w:marRight w:val="30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76559">
                              <w:marLeft w:val="0"/>
                              <w:marRight w:val="0"/>
                              <w:marTop w:val="136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920\My%20Documents\Klubbhuvu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 Collaboration Document" ma:contentTypeID="0x0101007A60771C5753A247A9E629B69FD0F51E0900D15D259EF47C9441B6766F67B8D5F257" ma:contentTypeVersion="6" ma:contentTypeDescription="Create a new document." ma:contentTypeScope="" ma:versionID="c357caa7a3bc43c56e85de0cd9350598">
  <xsd:schema xmlns:xsd="http://www.w3.org/2001/XMLSchema" xmlns:xs="http://www.w3.org/2001/XMLSchema" xmlns:p="http://schemas.microsoft.com/office/2006/metadata/properties" xmlns:ns2="9894f0c2-3f0a-4625-9635-da597940d8be" xmlns:ns3="90cecfc6-560a-4a50-9ef5-e9b37653fe43" targetNamespace="http://schemas.microsoft.com/office/2006/metadata/properties" ma:root="true" ma:fieldsID="84abafe95b16df487daefe588ce2e7a9" ns2:_="" ns3:_="">
    <xsd:import namespace="9894f0c2-3f0a-4625-9635-da597940d8be"/>
    <xsd:import namespace="90cecfc6-560a-4a50-9ef5-e9b37653f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f0c2-3f0a-4625-9635-da597940d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ecfc6-560a-4a50-9ef5-e9b37653f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6D00-3321-4BDD-8476-25B099BB2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094DB-EFFE-4E07-B22A-3B0328373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f0c2-3f0a-4625-9635-da597940d8be"/>
    <ds:schemaRef ds:uri="90cecfc6-560a-4a50-9ef5-e9b37653f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1EE7A-C93E-4550-A87F-F11854456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9C3772-884F-4980-9D97-6F40B107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Klubbhuvud.dot</Template>
  <TotalTime>1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Veckobrev</vt:lpstr>
    </vt:vector>
  </TitlesOfParts>
  <Company>VCE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</dc:title>
  <dc:subject/>
  <dc:creator>E0920</dc:creator>
  <cp:keywords/>
  <cp:lastModifiedBy>Guillemot Daniel</cp:lastModifiedBy>
  <cp:revision>13</cp:revision>
  <cp:lastPrinted>2020-02-05T23:38:00Z</cp:lastPrinted>
  <dcterms:created xsi:type="dcterms:W3CDTF">2020-08-27T07:02:00Z</dcterms:created>
  <dcterms:modified xsi:type="dcterms:W3CDTF">2020-09-03T05:09:00Z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0x0101007A60771C5753A247A9E629B69FD0F51E0900D15D259EF47C9441B6766F67B8D5F257</vt:lpwstr>
  </property>
</Properties>
</file>